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3B6E" w14:textId="77777777" w:rsidR="00F10F4A" w:rsidRDefault="009733F8" w:rsidP="00561CD4">
      <w:pPr>
        <w:pStyle w:val="Rubrik1"/>
        <w:spacing w:before="705" w:after="203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09457C" wp14:editId="7750ECD9">
            <wp:simplePos x="0" y="0"/>
            <wp:positionH relativeFrom="column">
              <wp:posOffset>-629285</wp:posOffset>
            </wp:positionH>
            <wp:positionV relativeFrom="paragraph">
              <wp:posOffset>96661</wp:posOffset>
            </wp:positionV>
            <wp:extent cx="1576821" cy="499731"/>
            <wp:effectExtent l="0" t="0" r="0" b="0"/>
            <wp:wrapNone/>
            <wp:docPr id="1906898933" name="Bildobjekt 8" descr="En bild som visar Teckensnitt, Grafik, logotyp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59175" name="Bildobjekt 8" descr="En bild som visar Teckensnitt, Grafik, logotyp, grafisk design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6821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22239F29" wp14:editId="0348EB60">
            <wp:simplePos x="0" y="0"/>
            <wp:positionH relativeFrom="column">
              <wp:posOffset>-955675</wp:posOffset>
            </wp:positionH>
            <wp:positionV relativeFrom="paragraph">
              <wp:posOffset>-191276</wp:posOffset>
            </wp:positionV>
            <wp:extent cx="6924111" cy="2367643"/>
            <wp:effectExtent l="0" t="0" r="0" b="0"/>
            <wp:wrapNone/>
            <wp:docPr id="1867802359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02359" name="Bildobjekt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24111" cy="236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5CDDE" w14:textId="77777777" w:rsidR="008F077C" w:rsidRDefault="005A5360" w:rsidP="00561CD4">
      <w:pPr>
        <w:pStyle w:val="Rubrik1"/>
        <w:spacing w:before="705" w:after="20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6CBDB" wp14:editId="21233A7A">
            <wp:simplePos x="0" y="0"/>
            <wp:positionH relativeFrom="column">
              <wp:posOffset>-643788</wp:posOffset>
            </wp:positionH>
            <wp:positionV relativeFrom="paragraph">
              <wp:posOffset>-2099340</wp:posOffset>
            </wp:positionV>
            <wp:extent cx="1576821" cy="499731"/>
            <wp:effectExtent l="0" t="0" r="0" b="0"/>
            <wp:wrapNone/>
            <wp:docPr id="1342659175" name="Bildobjekt 8" descr="En bild som visar Teckensnitt, Grafik, logotyp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59175" name="Bildobjekt 8" descr="En bild som visar Teckensnitt, Grafik, logotyp, grafisk design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5165" cy="51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799F5" w14:textId="77777777" w:rsidR="008F077C" w:rsidRDefault="008F077C" w:rsidP="00561CD4">
      <w:pPr>
        <w:pStyle w:val="Rubrik1"/>
        <w:spacing w:before="705" w:after="203"/>
      </w:pPr>
    </w:p>
    <w:p w14:paraId="1F2A43D1" w14:textId="425B29BF" w:rsidR="00340F75" w:rsidRDefault="0033466A" w:rsidP="00561CD4">
      <w:pPr>
        <w:pStyle w:val="Rubrik1"/>
        <w:spacing w:before="705" w:after="203"/>
      </w:pPr>
      <w:sdt>
        <w:sdtPr>
          <w:id w:val="-1502425276"/>
          <w:placeholder>
            <w:docPart w:val="6DCBC03D2DD64E849D669B9127D627B3"/>
          </w:placeholder>
          <w:text w:multiLine="1"/>
        </w:sdtPr>
        <w:sdtEndPr/>
        <w:sdtContent>
          <w:r w:rsidR="00BD36C1">
            <w:t>Kväveoptimering i spannmål</w:t>
          </w:r>
        </w:sdtContent>
      </w:sdt>
    </w:p>
    <w:p w14:paraId="33786D69" w14:textId="77777777" w:rsidR="003859C2" w:rsidRPr="003859C2" w:rsidRDefault="0033466A" w:rsidP="003859C2">
      <w:pPr>
        <w:spacing w:before="480"/>
        <w:rPr>
          <w:sz w:val="32"/>
          <w:szCs w:val="32"/>
        </w:rPr>
      </w:pPr>
      <w:sdt>
        <w:sdtPr>
          <w:rPr>
            <w:rStyle w:val="Platsochdatum"/>
          </w:rPr>
          <w:id w:val="-493884684"/>
          <w:placeholder>
            <w:docPart w:val="FD016C53CE714DC9B9867A2909E29C04"/>
          </w:placeholder>
          <w:temporary/>
          <w:showingPlcHdr/>
        </w:sdtPr>
        <w:sdtEndPr>
          <w:rPr>
            <w:rStyle w:val="Standardstycketeckensnitt"/>
            <w:rFonts w:asciiTheme="minorHAnsi" w:hAnsiTheme="minorHAnsi"/>
            <w:sz w:val="32"/>
            <w:szCs w:val="32"/>
          </w:rPr>
        </w:sdtEndPr>
        <w:sdtContent>
          <w:r w:rsidR="00C87B64" w:rsidRPr="005D1395">
            <w:rPr>
              <w:rStyle w:val="Platshllartext"/>
              <w:rFonts w:asciiTheme="majorHAnsi" w:hAnsiTheme="majorHAnsi" w:cstheme="majorHAnsi"/>
              <w:sz w:val="28"/>
              <w:szCs w:val="28"/>
            </w:rPr>
            <w:t>P</w:t>
          </w:r>
          <w:r w:rsidR="003859C2" w:rsidRPr="005D1395">
            <w:rPr>
              <w:rStyle w:val="Platshllartext"/>
              <w:rFonts w:asciiTheme="majorHAnsi" w:hAnsiTheme="majorHAnsi" w:cstheme="majorHAnsi"/>
              <w:sz w:val="28"/>
              <w:szCs w:val="28"/>
            </w:rPr>
            <w:t>lats</w:t>
          </w:r>
        </w:sdtContent>
      </w:sdt>
    </w:p>
    <w:sdt>
      <w:sdtPr>
        <w:rPr>
          <w:rStyle w:val="Platsochdatum"/>
        </w:rPr>
        <w:id w:val="164519446"/>
        <w:placeholder>
          <w:docPart w:val="27E4994C983D459C990694672632A962"/>
        </w:placeholder>
        <w:temporary/>
        <w:showingPlcHdr/>
      </w:sdtPr>
      <w:sdtEndPr>
        <w:rPr>
          <w:rStyle w:val="Standardstycketeckensnitt"/>
          <w:sz w:val="32"/>
          <w:szCs w:val="28"/>
        </w:rPr>
      </w:sdtEndPr>
      <w:sdtContent>
        <w:p w14:paraId="2E0A2FBC" w14:textId="77777777" w:rsidR="00700554" w:rsidRPr="00C87B64" w:rsidRDefault="00C87B64" w:rsidP="00700554">
          <w:pPr>
            <w:pStyle w:val="Avslutningstext"/>
            <w:spacing w:before="0" w:after="0"/>
            <w:rPr>
              <w:sz w:val="28"/>
              <w:szCs w:val="28"/>
            </w:rPr>
          </w:pPr>
          <w:r w:rsidRPr="00C87B64">
            <w:rPr>
              <w:rStyle w:val="Platshllartext"/>
              <w:sz w:val="28"/>
              <w:szCs w:val="28"/>
            </w:rPr>
            <w:t>D</w:t>
          </w:r>
          <w:r w:rsidR="00700554" w:rsidRPr="00C87B64">
            <w:rPr>
              <w:rStyle w:val="Platshllartext"/>
              <w:sz w:val="28"/>
              <w:szCs w:val="28"/>
            </w:rPr>
            <w:t>atum dag, månad, årtal</w:t>
          </w:r>
        </w:p>
      </w:sdtContent>
    </w:sdt>
    <w:p w14:paraId="57D609ED" w14:textId="77777777" w:rsidR="00700554" w:rsidRDefault="00700554" w:rsidP="00C8331E"/>
    <w:p w14:paraId="49479FA4" w14:textId="77777777" w:rsidR="00C8331E" w:rsidRDefault="00C8331E" w:rsidP="00C8331E">
      <w:r w:rsidRPr="00C8331E">
        <w:t>Den här mallen är till för dig som ska arrangera en kurs inom ramen för Greppa Näringen</w:t>
      </w:r>
      <w:r w:rsidR="00CD078B">
        <w:t>.</w:t>
      </w:r>
    </w:p>
    <w:p w14:paraId="5BC4288C" w14:textId="77777777" w:rsidR="008419DF" w:rsidRDefault="008419DF" w:rsidP="00C8331E">
      <w:r>
        <w:t>Tänk även på att dokumentet görs tillgängligt på webben och behöver anpassas</w:t>
      </w:r>
      <w:r w:rsidR="002526B0">
        <w:t xml:space="preserve"> därefter. Lägg inte in tomma radbrytningar i onödan, undvik tomma rader i tabellerna, använd formatmallarna för att få till avstånd i text</w:t>
      </w:r>
      <w:r>
        <w:t xml:space="preserve">. Bilder och logotyper som infogas i dokumentet </w:t>
      </w:r>
      <w:r w:rsidR="002526B0">
        <w:t>ska</w:t>
      </w:r>
      <w:r>
        <w:t xml:space="preserve"> beskrivas med en alternativtext, högerklicka och </w:t>
      </w:r>
      <w:r w:rsidR="00A54CC1" w:rsidRPr="00A54CC1">
        <w:t xml:space="preserve">välj Formatera bild, en dokumentpanel dyker upp till höger i Word. Under knappen Layout och egenskaper finns rubriken Alternativ text </w:t>
      </w:r>
      <w:r w:rsidR="00A54CC1">
        <w:t>där bilden ska beskrivas i fältet Beskrivning</w:t>
      </w:r>
      <w:r w:rsidR="002526B0">
        <w:t>, exempelvis ”Länsstyrelsen i Västra Götalands län, logotyp”</w:t>
      </w:r>
      <w:r w:rsidR="00A54CC1">
        <w:t>.</w:t>
      </w:r>
    </w:p>
    <w:p w14:paraId="0F547820" w14:textId="77777777" w:rsidR="008419DF" w:rsidRDefault="008419DF" w:rsidP="009370D5">
      <w:pPr>
        <w:pStyle w:val="Avslutningstext"/>
        <w:spacing w:after="40"/>
      </w:pPr>
    </w:p>
    <w:p w14:paraId="3691215E" w14:textId="77777777" w:rsidR="009574BE" w:rsidRDefault="009574BE" w:rsidP="00DA6F9B"/>
    <w:p w14:paraId="78B9E065" w14:textId="77777777" w:rsidR="008419DF" w:rsidRPr="00DA6F9B" w:rsidRDefault="008419DF" w:rsidP="009574BE">
      <w:pPr>
        <w:jc w:val="center"/>
      </w:pPr>
      <w:r w:rsidRPr="00DA6F9B">
        <w:br w:type="page"/>
      </w:r>
    </w:p>
    <w:p w14:paraId="0DE28D50" w14:textId="77777777" w:rsidR="002579E5" w:rsidRDefault="002579E5" w:rsidP="002579E5">
      <w:pPr>
        <w:pStyle w:val="Rubrik2"/>
      </w:pPr>
      <w:r>
        <w:lastRenderedPageBreak/>
        <w:t>Program</w:t>
      </w:r>
    </w:p>
    <w:tbl>
      <w:tblPr>
        <w:tblStyle w:val="Greppaljusbl"/>
        <w:tblW w:w="0" w:type="auto"/>
        <w:tblLook w:val="0420" w:firstRow="1" w:lastRow="0" w:firstColumn="0" w:lastColumn="0" w:noHBand="0" w:noVBand="1"/>
      </w:tblPr>
      <w:tblGrid>
        <w:gridCol w:w="1418"/>
        <w:gridCol w:w="3118"/>
        <w:gridCol w:w="2833"/>
      </w:tblGrid>
      <w:tr w:rsidR="002579E5" w14:paraId="7FF8DF6C" w14:textId="77777777" w:rsidTr="006C4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  <w:tcBorders>
              <w:bottom w:val="nil"/>
            </w:tcBorders>
            <w:shd w:val="clear" w:color="auto" w:fill="105652"/>
          </w:tcPr>
          <w:p w14:paraId="4753EB09" w14:textId="77777777" w:rsidR="002579E5" w:rsidRDefault="002579E5" w:rsidP="00C8331E">
            <w:r>
              <w:t>Tid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105652"/>
          </w:tcPr>
          <w:p w14:paraId="796CA237" w14:textId="77777777" w:rsidR="002579E5" w:rsidRDefault="001C6973" w:rsidP="00C8331E">
            <w:r>
              <w:t>Programpunkt</w:t>
            </w:r>
          </w:p>
        </w:tc>
        <w:tc>
          <w:tcPr>
            <w:tcW w:w="2833" w:type="dxa"/>
            <w:tcBorders>
              <w:bottom w:val="nil"/>
            </w:tcBorders>
            <w:shd w:val="clear" w:color="auto" w:fill="105652"/>
          </w:tcPr>
          <w:p w14:paraId="5798120A" w14:textId="77777777" w:rsidR="002579E5" w:rsidRDefault="001C6973" w:rsidP="00C8331E">
            <w:r>
              <w:t>Föreläsare</w:t>
            </w:r>
          </w:p>
        </w:tc>
      </w:tr>
      <w:tr w:rsidR="00DA6F9B" w14:paraId="5BBE458E" w14:textId="77777777" w:rsidTr="00B57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tcBorders>
              <w:top w:val="nil"/>
            </w:tcBorders>
          </w:tcPr>
          <w:p w14:paraId="09A0319E" w14:textId="77777777" w:rsidR="00DA6F9B" w:rsidRDefault="00DA6F9B" w:rsidP="00DA6F9B">
            <w:r>
              <w:t>8.00-10.00</w:t>
            </w:r>
          </w:p>
        </w:tc>
        <w:tc>
          <w:tcPr>
            <w:tcW w:w="3118" w:type="dxa"/>
            <w:tcBorders>
              <w:top w:val="nil"/>
            </w:tcBorders>
          </w:tcPr>
          <w:p w14:paraId="619C25C8" w14:textId="77777777" w:rsidR="00DA6F9B" w:rsidRDefault="00DA6F9B" w:rsidP="00DA6F9B">
            <w:r>
              <w:t>Inledning</w:t>
            </w:r>
          </w:p>
        </w:tc>
        <w:sdt>
          <w:sdtPr>
            <w:id w:val="1584340400"/>
            <w:placeholder>
              <w:docPart w:val="EE9CF49F9CE3426687586AE4A808BE10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  <w:tcBorders>
                  <w:top w:val="nil"/>
                </w:tcBorders>
              </w:tcPr>
              <w:p w14:paraId="3E624A04" w14:textId="77777777" w:rsidR="00DA6F9B" w:rsidRDefault="00C87B64" w:rsidP="00DA6F9B">
                <w:r>
                  <w:rPr>
                    <w:rStyle w:val="Platshllartext"/>
                  </w:rPr>
                  <w:t>N</w:t>
                </w:r>
                <w:r w:rsidR="00DA6F9B"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01F87271" w14:textId="77777777" w:rsidTr="00DA6F9B">
        <w:tc>
          <w:tcPr>
            <w:tcW w:w="1418" w:type="dxa"/>
          </w:tcPr>
          <w:p w14:paraId="2D7F4B14" w14:textId="77777777" w:rsidR="00DA6F9B" w:rsidRDefault="00DA6F9B" w:rsidP="00DA6F9B">
            <w:r>
              <w:t>10.00-12.00</w:t>
            </w:r>
          </w:p>
        </w:tc>
        <w:tc>
          <w:tcPr>
            <w:tcW w:w="3118" w:type="dxa"/>
          </w:tcPr>
          <w:p w14:paraId="077006BA" w14:textId="77777777" w:rsidR="00DA6F9B" w:rsidRDefault="00DA6F9B" w:rsidP="00DA6F9B">
            <w:r>
              <w:t>Föredrag</w:t>
            </w:r>
          </w:p>
        </w:tc>
        <w:sdt>
          <w:sdtPr>
            <w:id w:val="-1525470251"/>
            <w:placeholder>
              <w:docPart w:val="B9BDA40E83FE45138441F48842E71AC3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</w:tcPr>
              <w:p w14:paraId="6FBEB37B" w14:textId="77777777" w:rsidR="00DA6F9B" w:rsidRDefault="00C87B64" w:rsidP="00DA6F9B">
                <w:r>
                  <w:rPr>
                    <w:rStyle w:val="Platshllartext"/>
                  </w:rPr>
                  <w:t>N</w:t>
                </w:r>
                <w:r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7F52F78B" w14:textId="77777777" w:rsidTr="00D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334B1D29" w14:textId="77777777" w:rsidR="00DA6F9B" w:rsidRDefault="00DA6F9B" w:rsidP="00DA6F9B">
            <w:r>
              <w:t>12.00-13.00</w:t>
            </w:r>
          </w:p>
        </w:tc>
        <w:tc>
          <w:tcPr>
            <w:tcW w:w="3118" w:type="dxa"/>
          </w:tcPr>
          <w:p w14:paraId="63AA8C01" w14:textId="77777777" w:rsidR="00DA6F9B" w:rsidRDefault="00DA6F9B" w:rsidP="00DA6F9B">
            <w:r>
              <w:t>Lunch</w:t>
            </w:r>
          </w:p>
        </w:tc>
        <w:tc>
          <w:tcPr>
            <w:tcW w:w="2833" w:type="dxa"/>
          </w:tcPr>
          <w:p w14:paraId="20C9F89A" w14:textId="77777777" w:rsidR="00DA6F9B" w:rsidRDefault="00DA6F9B" w:rsidP="00DA6F9B"/>
        </w:tc>
      </w:tr>
      <w:tr w:rsidR="00DA6F9B" w14:paraId="04B00ED7" w14:textId="77777777" w:rsidTr="00DA6F9B">
        <w:tc>
          <w:tcPr>
            <w:tcW w:w="1418" w:type="dxa"/>
          </w:tcPr>
          <w:p w14:paraId="2CEF9A44" w14:textId="77777777" w:rsidR="00DA6F9B" w:rsidRDefault="00DA6F9B" w:rsidP="00DA6F9B">
            <w:r>
              <w:t>13.00-15.00</w:t>
            </w:r>
          </w:p>
        </w:tc>
        <w:tc>
          <w:tcPr>
            <w:tcW w:w="3118" w:type="dxa"/>
          </w:tcPr>
          <w:p w14:paraId="7EFDE576" w14:textId="77777777" w:rsidR="00DA6F9B" w:rsidRDefault="00DA6F9B" w:rsidP="00DA6F9B">
            <w:r>
              <w:t>Föredrag</w:t>
            </w:r>
          </w:p>
        </w:tc>
        <w:sdt>
          <w:sdtPr>
            <w:id w:val="699509342"/>
            <w:placeholder>
              <w:docPart w:val="33229D0B166F4A9E80C81AF253F7FE70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</w:tcPr>
              <w:p w14:paraId="6D58D9FF" w14:textId="77777777" w:rsidR="00DA6F9B" w:rsidRDefault="00C87B64" w:rsidP="00DA6F9B">
                <w:r>
                  <w:rPr>
                    <w:rStyle w:val="Platshllartext"/>
                  </w:rPr>
                  <w:t>N</w:t>
                </w:r>
                <w:r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63A530ED" w14:textId="77777777" w:rsidTr="00D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713603AD" w14:textId="77777777" w:rsidR="00DA6F9B" w:rsidRDefault="00DA6F9B" w:rsidP="00DA6F9B">
            <w:r>
              <w:t>15.00-16.00</w:t>
            </w:r>
          </w:p>
        </w:tc>
        <w:tc>
          <w:tcPr>
            <w:tcW w:w="3118" w:type="dxa"/>
          </w:tcPr>
          <w:p w14:paraId="4037FF2E" w14:textId="77777777" w:rsidR="00DA6F9B" w:rsidRDefault="00DA6F9B" w:rsidP="00DA6F9B">
            <w:r>
              <w:t>Avslutning</w:t>
            </w:r>
          </w:p>
        </w:tc>
        <w:sdt>
          <w:sdtPr>
            <w:id w:val="1069233296"/>
            <w:placeholder>
              <w:docPart w:val="AFEC0048A87C413C9186A02586440832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</w:tcPr>
              <w:p w14:paraId="3F4560F3" w14:textId="77777777" w:rsidR="00DA6F9B" w:rsidRDefault="00C87B64" w:rsidP="00DA6F9B">
                <w:r>
                  <w:rPr>
                    <w:rStyle w:val="Platshllartext"/>
                  </w:rPr>
                  <w:t>N</w:t>
                </w:r>
                <w:r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3BDEB94A" w14:textId="77777777" w:rsidTr="00DA6F9B">
        <w:tc>
          <w:tcPr>
            <w:tcW w:w="1418" w:type="dxa"/>
          </w:tcPr>
          <w:p w14:paraId="5352EE74" w14:textId="77777777" w:rsidR="00DA6F9B" w:rsidRDefault="00DA6F9B" w:rsidP="00DA6F9B"/>
        </w:tc>
        <w:tc>
          <w:tcPr>
            <w:tcW w:w="3118" w:type="dxa"/>
          </w:tcPr>
          <w:p w14:paraId="2F92C9BC" w14:textId="77777777" w:rsidR="00DA6F9B" w:rsidRDefault="00DA6F9B" w:rsidP="00DA6F9B"/>
        </w:tc>
        <w:tc>
          <w:tcPr>
            <w:tcW w:w="2833" w:type="dxa"/>
          </w:tcPr>
          <w:p w14:paraId="2D51F2DC" w14:textId="77777777" w:rsidR="00DA6F9B" w:rsidRDefault="00DA6F9B" w:rsidP="00DA6F9B"/>
        </w:tc>
      </w:tr>
    </w:tbl>
    <w:p w14:paraId="6A771DC7" w14:textId="77777777" w:rsidR="00EF1095" w:rsidRDefault="001C6973" w:rsidP="001C6973">
      <w:pPr>
        <w:pStyle w:val="Rubrik2"/>
      </w:pPr>
      <w:r>
        <w:t>Föreläsare</w:t>
      </w:r>
    </w:p>
    <w:tbl>
      <w:tblPr>
        <w:tblStyle w:val="Greppamrkbl"/>
        <w:tblW w:w="0" w:type="auto"/>
        <w:tblLook w:val="0420" w:firstRow="1" w:lastRow="0" w:firstColumn="0" w:lastColumn="0" w:noHBand="0" w:noVBand="1"/>
      </w:tblPr>
      <w:tblGrid>
        <w:gridCol w:w="2456"/>
        <w:gridCol w:w="2080"/>
        <w:gridCol w:w="2833"/>
      </w:tblGrid>
      <w:tr w:rsidR="001C6973" w14:paraId="28D13C91" w14:textId="77777777" w:rsidTr="00E1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6" w:type="dxa"/>
            <w:tcBorders>
              <w:bottom w:val="nil"/>
            </w:tcBorders>
            <w:shd w:val="clear" w:color="auto" w:fill="C1F5CD"/>
          </w:tcPr>
          <w:p w14:paraId="76BE4996" w14:textId="77777777" w:rsidR="001C6973" w:rsidRPr="00C24809" w:rsidRDefault="001C6973" w:rsidP="001C6973">
            <w:pPr>
              <w:rPr>
                <w:color w:val="0D2B38"/>
              </w:rPr>
            </w:pPr>
            <w:r w:rsidRPr="00C24809">
              <w:rPr>
                <w:color w:val="0D2B38"/>
              </w:rPr>
              <w:t>Namn</w:t>
            </w:r>
          </w:p>
        </w:tc>
        <w:tc>
          <w:tcPr>
            <w:tcW w:w="2080" w:type="dxa"/>
            <w:tcBorders>
              <w:bottom w:val="nil"/>
            </w:tcBorders>
            <w:shd w:val="clear" w:color="auto" w:fill="C1F5CD"/>
          </w:tcPr>
          <w:p w14:paraId="7D19E7B7" w14:textId="77777777" w:rsidR="001C6973" w:rsidRPr="00C24809" w:rsidRDefault="001C6973" w:rsidP="001C6973">
            <w:pPr>
              <w:rPr>
                <w:color w:val="0D2B38"/>
              </w:rPr>
            </w:pPr>
            <w:r w:rsidRPr="00C24809">
              <w:rPr>
                <w:color w:val="0D2B38"/>
              </w:rPr>
              <w:t>Telefonnummer</w:t>
            </w:r>
          </w:p>
        </w:tc>
        <w:tc>
          <w:tcPr>
            <w:tcW w:w="2833" w:type="dxa"/>
            <w:tcBorders>
              <w:bottom w:val="nil"/>
            </w:tcBorders>
            <w:shd w:val="clear" w:color="auto" w:fill="C1F5CD"/>
          </w:tcPr>
          <w:p w14:paraId="65DB4ACB" w14:textId="77777777" w:rsidR="001C6973" w:rsidRPr="00C24809" w:rsidRDefault="001C6973" w:rsidP="001C6973">
            <w:pPr>
              <w:rPr>
                <w:color w:val="0D2B38"/>
              </w:rPr>
            </w:pPr>
            <w:r w:rsidRPr="00C24809">
              <w:rPr>
                <w:color w:val="0D2B38"/>
              </w:rPr>
              <w:t>E-postadress</w:t>
            </w:r>
          </w:p>
        </w:tc>
      </w:tr>
      <w:tr w:rsidR="001C6973" w14:paraId="27B1695A" w14:textId="77777777" w:rsidTr="0036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6" w:type="dxa"/>
            <w:tcBorders>
              <w:top w:val="nil"/>
            </w:tcBorders>
          </w:tcPr>
          <w:p w14:paraId="7E0D52F3" w14:textId="77777777" w:rsidR="001C6973" w:rsidRDefault="001C6973" w:rsidP="001C6973"/>
        </w:tc>
        <w:tc>
          <w:tcPr>
            <w:tcW w:w="2080" w:type="dxa"/>
            <w:tcBorders>
              <w:top w:val="nil"/>
            </w:tcBorders>
          </w:tcPr>
          <w:p w14:paraId="60343108" w14:textId="77777777" w:rsidR="001C6973" w:rsidRDefault="001C6973" w:rsidP="001C6973"/>
        </w:tc>
        <w:tc>
          <w:tcPr>
            <w:tcW w:w="2833" w:type="dxa"/>
            <w:tcBorders>
              <w:top w:val="nil"/>
            </w:tcBorders>
          </w:tcPr>
          <w:p w14:paraId="4D49EA61" w14:textId="77777777" w:rsidR="001C6973" w:rsidRDefault="001C6973" w:rsidP="001C6973"/>
        </w:tc>
      </w:tr>
      <w:tr w:rsidR="001C6973" w14:paraId="6E22D40E" w14:textId="77777777" w:rsidTr="00DA6F9B">
        <w:tc>
          <w:tcPr>
            <w:tcW w:w="2456" w:type="dxa"/>
          </w:tcPr>
          <w:p w14:paraId="5C235A91" w14:textId="77777777" w:rsidR="001C6973" w:rsidRDefault="001C6973" w:rsidP="001C6973"/>
        </w:tc>
        <w:tc>
          <w:tcPr>
            <w:tcW w:w="2080" w:type="dxa"/>
          </w:tcPr>
          <w:p w14:paraId="53564158" w14:textId="77777777" w:rsidR="001C6973" w:rsidRDefault="001C6973" w:rsidP="001C6973"/>
        </w:tc>
        <w:tc>
          <w:tcPr>
            <w:tcW w:w="2833" w:type="dxa"/>
          </w:tcPr>
          <w:p w14:paraId="2F15B08D" w14:textId="77777777" w:rsidR="001C6973" w:rsidRDefault="001C6973" w:rsidP="001C6973"/>
        </w:tc>
      </w:tr>
      <w:tr w:rsidR="001C6973" w14:paraId="7CCDCA5E" w14:textId="77777777" w:rsidTr="00D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6" w:type="dxa"/>
          </w:tcPr>
          <w:p w14:paraId="492E1E30" w14:textId="77777777" w:rsidR="001C6973" w:rsidRDefault="001C6973" w:rsidP="001C6973"/>
        </w:tc>
        <w:tc>
          <w:tcPr>
            <w:tcW w:w="2080" w:type="dxa"/>
          </w:tcPr>
          <w:p w14:paraId="0948F015" w14:textId="77777777" w:rsidR="001C6973" w:rsidRDefault="001C6973" w:rsidP="001C6973"/>
        </w:tc>
        <w:tc>
          <w:tcPr>
            <w:tcW w:w="2833" w:type="dxa"/>
          </w:tcPr>
          <w:p w14:paraId="4E2F0489" w14:textId="77777777" w:rsidR="001C6973" w:rsidRDefault="001C6973" w:rsidP="001C6973"/>
        </w:tc>
      </w:tr>
      <w:tr w:rsidR="001C6973" w14:paraId="14962595" w14:textId="77777777" w:rsidTr="00DA6F9B">
        <w:tc>
          <w:tcPr>
            <w:tcW w:w="2456" w:type="dxa"/>
          </w:tcPr>
          <w:p w14:paraId="7DD966BD" w14:textId="77777777" w:rsidR="001C6973" w:rsidRDefault="001C6973" w:rsidP="001C6973"/>
        </w:tc>
        <w:tc>
          <w:tcPr>
            <w:tcW w:w="2080" w:type="dxa"/>
          </w:tcPr>
          <w:p w14:paraId="184764C3" w14:textId="77777777" w:rsidR="001C6973" w:rsidRDefault="001C6973" w:rsidP="001C6973"/>
        </w:tc>
        <w:tc>
          <w:tcPr>
            <w:tcW w:w="2833" w:type="dxa"/>
          </w:tcPr>
          <w:p w14:paraId="05F14950" w14:textId="77777777" w:rsidR="001C6973" w:rsidRDefault="001C6973" w:rsidP="001C6973"/>
        </w:tc>
      </w:tr>
    </w:tbl>
    <w:p w14:paraId="5F2C7C59" w14:textId="77777777" w:rsidR="00123964" w:rsidRDefault="001C6973" w:rsidP="00123964">
      <w:pPr>
        <w:pStyle w:val="Normalavstndfre30pt"/>
      </w:pPr>
      <w:r>
        <w:t>Har du frågor</w:t>
      </w:r>
      <w:r w:rsidR="0014117E">
        <w:t>, kontakta</w:t>
      </w:r>
      <w:r w:rsidR="008419DF">
        <w:t>:</w:t>
      </w:r>
      <w:r w:rsidR="00123964">
        <w:tab/>
      </w:r>
    </w:p>
    <w:sdt>
      <w:sdtPr>
        <w:id w:val="-1854331772"/>
        <w:placeholder>
          <w:docPart w:val="739C3A1D10CB4D90A2C7736F786EB022"/>
        </w:placeholder>
        <w:showingPlcHdr/>
        <w:text/>
      </w:sdtPr>
      <w:sdtEndPr/>
      <w:sdtContent>
        <w:p w14:paraId="48AB5D84" w14:textId="77777777" w:rsidR="00AC65ED" w:rsidRDefault="00AC65ED" w:rsidP="00AC65ED">
          <w:pPr>
            <w:pStyle w:val="Normalingetavstndefter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sdtContent>
    </w:sdt>
    <w:sdt>
      <w:sdtPr>
        <w:id w:val="480055759"/>
        <w:placeholder>
          <w:docPart w:val="D43533D991554B7294E8DEB9C221EF58"/>
        </w:placeholder>
        <w:temporary/>
        <w:showingPlcHdr/>
        <w:text/>
      </w:sdtPr>
      <w:sdtEndPr/>
      <w:sdtContent>
        <w:p w14:paraId="712F5C1B" w14:textId="77777777" w:rsidR="00AC65ED" w:rsidRDefault="00AC65ED" w:rsidP="00AC65ED">
          <w:pPr>
            <w:pStyle w:val="Normalingetavstndefter"/>
          </w:pPr>
          <w:r>
            <w:rPr>
              <w:rStyle w:val="Platshllartext"/>
            </w:rPr>
            <w:t>T</w:t>
          </w:r>
          <w:r w:rsidRPr="005A5EAC">
            <w:rPr>
              <w:rStyle w:val="Platshllartext"/>
            </w:rPr>
            <w:t>elefonnummer</w:t>
          </w:r>
        </w:p>
      </w:sdtContent>
    </w:sdt>
    <w:p w14:paraId="40ED58C4" w14:textId="77777777" w:rsidR="009C5E3F" w:rsidRDefault="0033466A" w:rsidP="00AC65ED">
      <w:pPr>
        <w:tabs>
          <w:tab w:val="left" w:pos="2970"/>
        </w:tabs>
      </w:pPr>
      <w:sdt>
        <w:sdtPr>
          <w:id w:val="-1881930127"/>
          <w:placeholder>
            <w:docPart w:val="C553B923BFD749C8BD06EDECCF59E5B0"/>
          </w:placeholder>
          <w:temporary/>
          <w:showingPlcHdr/>
          <w:text/>
        </w:sdtPr>
        <w:sdtEndPr/>
        <w:sdtContent>
          <w:r w:rsidR="00AC65ED">
            <w:rPr>
              <w:rStyle w:val="Platshllartext"/>
            </w:rPr>
            <w:t>E</w:t>
          </w:r>
          <w:r w:rsidR="00AC65ED" w:rsidRPr="005A5EAC">
            <w:rPr>
              <w:rStyle w:val="Platshllartext"/>
            </w:rPr>
            <w:t>-postadress</w:t>
          </w:r>
        </w:sdtContent>
      </w:sdt>
    </w:p>
    <w:p w14:paraId="6C7332D7" w14:textId="77777777" w:rsidR="0014117E" w:rsidRPr="008419DF" w:rsidRDefault="0014117E" w:rsidP="00B91939">
      <w:pPr>
        <w:pStyle w:val="Avslutningstext"/>
      </w:pPr>
      <w:r w:rsidRPr="008419DF">
        <w:t>Välkommen!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453"/>
        <w:gridCol w:w="2453"/>
      </w:tblGrid>
      <w:tr w:rsidR="00671AE8" w14:paraId="2D9BCA51" w14:textId="77777777" w:rsidTr="000401A8">
        <w:trPr>
          <w:trHeight w:val="1630"/>
        </w:trPr>
        <w:sdt>
          <w:sdtPr>
            <w:id w:val="770136131"/>
            <w:showingPlcHdr/>
            <w:picture/>
          </w:sdtPr>
          <w:sdtEndPr/>
          <w:sdtContent>
            <w:tc>
              <w:tcPr>
                <w:tcW w:w="2453" w:type="dxa"/>
                <w:vAlign w:val="center"/>
              </w:tcPr>
              <w:p w14:paraId="1A724191" w14:textId="77777777" w:rsidR="00671AE8" w:rsidRDefault="00D958F7" w:rsidP="005D1395">
                <w:pPr>
                  <w:tabs>
                    <w:tab w:val="left" w:pos="496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6AA1CA90" wp14:editId="5BE4F025">
                      <wp:extent cx="798893" cy="809428"/>
                      <wp:effectExtent l="0" t="0" r="1270" b="0"/>
                      <wp:docPr id="232351404" name="Bildobjekt 232351404" descr="EU-flagga med texten Medfinansieras av europeiska unione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wil\AppData\Local\Microsoft\Windows\INetCache\Content.Outlook\LA9UBUCT\SV-Medfinansieras av Europeiska unionen (00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8893" cy="809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93467725"/>
            <w:showingPlcHdr/>
            <w:picture/>
          </w:sdtPr>
          <w:sdtEndPr/>
          <w:sdtContent>
            <w:tc>
              <w:tcPr>
                <w:tcW w:w="2453" w:type="dxa"/>
                <w:vAlign w:val="center"/>
              </w:tcPr>
              <w:p w14:paraId="2C4A1B0A" w14:textId="77777777" w:rsidR="00671AE8" w:rsidRDefault="00F63FC3" w:rsidP="00D958F7">
                <w:pPr>
                  <w:tabs>
                    <w:tab w:val="left" w:pos="4962"/>
                  </w:tabs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11DA7B" wp14:editId="337B561E">
                      <wp:extent cx="914400" cy="914400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2071616518"/>
            <w:showingPlcHdr/>
            <w:picture/>
          </w:sdtPr>
          <w:sdtEndPr/>
          <w:sdtContent>
            <w:tc>
              <w:tcPr>
                <w:tcW w:w="2453" w:type="dxa"/>
                <w:vAlign w:val="center"/>
              </w:tcPr>
              <w:p w14:paraId="31FC0D6D" w14:textId="77777777" w:rsidR="00671AE8" w:rsidRDefault="00D958F7" w:rsidP="005D1395">
                <w:pPr>
                  <w:tabs>
                    <w:tab w:val="left" w:pos="4962"/>
                  </w:tabs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3088A7D" wp14:editId="4EABDD09">
                      <wp:extent cx="1228725" cy="389510"/>
                      <wp:effectExtent l="0" t="0" r="0" b="0"/>
                      <wp:docPr id="273256461" name="Bildobjekt 1" descr="En bild som visar Teckensnitt, Grafik, grafisk design, text&#10;&#10;AI-genererat innehåll kan vara felaktig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4237908" name="Bildobjekt 1" descr="En bild som visar Teckensnitt, Grafik, grafisk design, text&#10;&#10;AI-genererat innehåll kan vara felaktigt.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3488" cy="394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CAD5659" w14:textId="77777777" w:rsidR="0014117E" w:rsidRDefault="0014117E" w:rsidP="0014117E">
      <w:pPr>
        <w:tabs>
          <w:tab w:val="left" w:pos="4962"/>
        </w:tabs>
        <w:rPr>
          <w:rFonts w:asciiTheme="majorHAnsi" w:hAnsiTheme="majorHAnsi" w:cstheme="majorHAnsi"/>
          <w:noProof/>
          <w:sz w:val="18"/>
          <w:szCs w:val="18"/>
        </w:rPr>
      </w:pPr>
    </w:p>
    <w:p w14:paraId="30D674C4" w14:textId="77777777" w:rsidR="00D958F7" w:rsidRPr="00D958F7" w:rsidRDefault="00D958F7" w:rsidP="00D958F7"/>
    <w:p w14:paraId="2E4A5447" w14:textId="77777777" w:rsidR="00D958F7" w:rsidRPr="00D958F7" w:rsidRDefault="00D958F7" w:rsidP="00D958F7"/>
    <w:sectPr w:rsidR="00D958F7" w:rsidRPr="00D958F7" w:rsidSect="00F73B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814" w:right="2552" w:bottom="255" w:left="1985" w:header="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F03E" w14:textId="77777777" w:rsidR="0033466A" w:rsidRDefault="0033466A" w:rsidP="00455A35">
      <w:pPr>
        <w:spacing w:after="0" w:line="240" w:lineRule="auto"/>
      </w:pPr>
      <w:r>
        <w:separator/>
      </w:r>
    </w:p>
  </w:endnote>
  <w:endnote w:type="continuationSeparator" w:id="0">
    <w:p w14:paraId="375A930E" w14:textId="77777777" w:rsidR="0033466A" w:rsidRDefault="0033466A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C02F" w14:textId="77777777" w:rsidR="00AC1D40" w:rsidRDefault="00AC1D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8FB4" w14:textId="77777777" w:rsidR="00D958F7" w:rsidRPr="00800FC1" w:rsidRDefault="00D958F7" w:rsidP="00D958F7">
    <w:pPr>
      <w:pStyle w:val="Frklaring"/>
      <w:spacing w:before="240" w:after="120"/>
      <w:rPr>
        <w:i/>
        <w:iCs/>
        <w:sz w:val="16"/>
        <w:szCs w:val="16"/>
      </w:rPr>
    </w:pPr>
    <w:r w:rsidRPr="00800FC1">
      <w:rPr>
        <w:i/>
        <w:iCs/>
        <w:sz w:val="16"/>
        <w:szCs w:val="16"/>
      </w:rPr>
      <w:t>Greppa Näringen erbjuder kostnadsfri rådgivning som både lantbrukare och miljön tjänar på. Målen är minskade utsläpp av klimatgaser, minskad övergödning och säker användning av växtskyddsmedel. Greppa Näringen drivs i samarbete mellan Jordbruksverket, LRF, länsstyrelserna samt ett stort antal företag i lantbruksbranschen.</w:t>
    </w:r>
  </w:p>
  <w:p w14:paraId="19FA9587" w14:textId="77777777" w:rsidR="006E149E" w:rsidRDefault="00D958F7" w:rsidP="00D958F7">
    <w:pPr>
      <w:pStyle w:val="Adress"/>
      <w:spacing w:before="200" w:after="0"/>
    </w:pPr>
    <w:r w:rsidRPr="0014117E">
      <w:t xml:space="preserve">Greppa Näringen | </w:t>
    </w:r>
    <w:r>
      <w:t xml:space="preserve">Österleden 165 | 262 51 Landskrona </w:t>
    </w:r>
    <w:r w:rsidRPr="0014117E">
      <w:t xml:space="preserve">| 0771- 573 456 | </w:t>
    </w:r>
    <w:hyperlink r:id="rId1" w:history="1">
      <w:r w:rsidRPr="0014117E">
        <w:rPr>
          <w:rStyle w:val="Hyperlnk"/>
        </w:rPr>
        <w:t>www.greppa.nu</w:t>
      </w:r>
    </w:hyperlink>
    <w:r w:rsidRPr="0014117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0C2B" w14:textId="77777777" w:rsidR="00AC1D40" w:rsidRDefault="00AC1D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B2FB" w14:textId="77777777" w:rsidR="0033466A" w:rsidRDefault="0033466A" w:rsidP="00455A35">
      <w:pPr>
        <w:spacing w:after="0" w:line="240" w:lineRule="auto"/>
      </w:pPr>
      <w:r>
        <w:separator/>
      </w:r>
    </w:p>
  </w:footnote>
  <w:footnote w:type="continuationSeparator" w:id="0">
    <w:p w14:paraId="0C6A9DFB" w14:textId="77777777" w:rsidR="0033466A" w:rsidRDefault="0033466A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0F00" w14:textId="77777777" w:rsidR="00AC1D40" w:rsidRDefault="00AC1D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9C68" w14:textId="77777777" w:rsidR="006E149E" w:rsidRDefault="00765D92" w:rsidP="00765D92">
    <w:pPr>
      <w:pStyle w:val="Sidhuvud"/>
      <w:tabs>
        <w:tab w:val="left" w:pos="2660"/>
      </w:tabs>
      <w:jc w:val="lef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E344" w14:textId="77777777" w:rsidR="00E20160" w:rsidRDefault="00E20160" w:rsidP="00692C43">
    <w:pPr>
      <w:pStyle w:val="Sidhuvud"/>
      <w:spacing w:before="360"/>
      <w:ind w:left="-1560" w:right="-213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DCE617FC"/>
    <w:styleLink w:val="Numreraderubriker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DE60ADDA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147FF0"/>
    <w:multiLevelType w:val="multilevel"/>
    <w:tmpl w:val="DCE617FC"/>
    <w:numStyleLink w:val="Numreraderubriker"/>
  </w:abstractNum>
  <w:abstractNum w:abstractNumId="5" w15:restartNumberingAfterBreak="0">
    <w:nsid w:val="42B02978"/>
    <w:multiLevelType w:val="multilevel"/>
    <w:tmpl w:val="7A4C3168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C383F5A"/>
    <w:multiLevelType w:val="multilevel"/>
    <w:tmpl w:val="F3A0C918"/>
    <w:styleLink w:val="Samfpunkter"/>
    <w:lvl w:ilvl="0">
      <w:start w:val="1"/>
      <w:numFmt w:val="bullet"/>
      <w:pStyle w:val="Sammanfattning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064403635">
    <w:abstractNumId w:val="0"/>
  </w:num>
  <w:num w:numId="2" w16cid:durableId="83653664">
    <w:abstractNumId w:val="1"/>
  </w:num>
  <w:num w:numId="3" w16cid:durableId="1473057013">
    <w:abstractNumId w:val="5"/>
  </w:num>
  <w:num w:numId="4" w16cid:durableId="722487046">
    <w:abstractNumId w:val="3"/>
  </w:num>
  <w:num w:numId="5" w16cid:durableId="978726036">
    <w:abstractNumId w:val="2"/>
  </w:num>
  <w:num w:numId="6" w16cid:durableId="259681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8407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366930">
    <w:abstractNumId w:val="5"/>
  </w:num>
  <w:num w:numId="9" w16cid:durableId="125926783">
    <w:abstractNumId w:val="3"/>
  </w:num>
  <w:num w:numId="10" w16cid:durableId="1149664431">
    <w:abstractNumId w:val="5"/>
  </w:num>
  <w:num w:numId="11" w16cid:durableId="954098882">
    <w:abstractNumId w:val="2"/>
  </w:num>
  <w:num w:numId="12" w16cid:durableId="16272009">
    <w:abstractNumId w:val="3"/>
  </w:num>
  <w:num w:numId="13" w16cid:durableId="1413965617">
    <w:abstractNumId w:val="4"/>
  </w:num>
  <w:num w:numId="14" w16cid:durableId="560019526">
    <w:abstractNumId w:val="4"/>
  </w:num>
  <w:num w:numId="15" w16cid:durableId="367993621">
    <w:abstractNumId w:val="4"/>
  </w:num>
  <w:num w:numId="16" w16cid:durableId="1167357001">
    <w:abstractNumId w:val="4"/>
  </w:num>
  <w:num w:numId="17" w16cid:durableId="208491844">
    <w:abstractNumId w:val="4"/>
  </w:num>
  <w:num w:numId="18" w16cid:durableId="1567103751">
    <w:abstractNumId w:val="4"/>
  </w:num>
  <w:num w:numId="19" w16cid:durableId="1191604976">
    <w:abstractNumId w:val="6"/>
  </w:num>
  <w:num w:numId="20" w16cid:durableId="938291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40"/>
    <w:rsid w:val="00003236"/>
    <w:rsid w:val="00016655"/>
    <w:rsid w:val="000321DC"/>
    <w:rsid w:val="000401A8"/>
    <w:rsid w:val="000402B5"/>
    <w:rsid w:val="0004791A"/>
    <w:rsid w:val="0005459B"/>
    <w:rsid w:val="00071317"/>
    <w:rsid w:val="00074785"/>
    <w:rsid w:val="00075AAA"/>
    <w:rsid w:val="0008026D"/>
    <w:rsid w:val="00083695"/>
    <w:rsid w:val="0009174B"/>
    <w:rsid w:val="0009285C"/>
    <w:rsid w:val="000C5B2F"/>
    <w:rsid w:val="000D13A7"/>
    <w:rsid w:val="000D213C"/>
    <w:rsid w:val="000D28CD"/>
    <w:rsid w:val="000D5A30"/>
    <w:rsid w:val="001044AD"/>
    <w:rsid w:val="00123964"/>
    <w:rsid w:val="00124972"/>
    <w:rsid w:val="0014117E"/>
    <w:rsid w:val="0014177C"/>
    <w:rsid w:val="001431E7"/>
    <w:rsid w:val="001761A5"/>
    <w:rsid w:val="001808C1"/>
    <w:rsid w:val="001A75A5"/>
    <w:rsid w:val="001B3B9B"/>
    <w:rsid w:val="001C36AE"/>
    <w:rsid w:val="001C6973"/>
    <w:rsid w:val="002526B0"/>
    <w:rsid w:val="00257551"/>
    <w:rsid w:val="002579E5"/>
    <w:rsid w:val="00267AC0"/>
    <w:rsid w:val="002702FA"/>
    <w:rsid w:val="0027209C"/>
    <w:rsid w:val="0029658A"/>
    <w:rsid w:val="0029673B"/>
    <w:rsid w:val="002A7115"/>
    <w:rsid w:val="002B0582"/>
    <w:rsid w:val="002B1082"/>
    <w:rsid w:val="002C26D7"/>
    <w:rsid w:val="002D0192"/>
    <w:rsid w:val="002D05F5"/>
    <w:rsid w:val="002D3300"/>
    <w:rsid w:val="002D64C2"/>
    <w:rsid w:val="002D6F30"/>
    <w:rsid w:val="002E47B8"/>
    <w:rsid w:val="002F4DC2"/>
    <w:rsid w:val="00303C4D"/>
    <w:rsid w:val="00317750"/>
    <w:rsid w:val="0033466A"/>
    <w:rsid w:val="00340F75"/>
    <w:rsid w:val="003427EE"/>
    <w:rsid w:val="003475F1"/>
    <w:rsid w:val="00360D0C"/>
    <w:rsid w:val="0036391C"/>
    <w:rsid w:val="00364E39"/>
    <w:rsid w:val="00364E99"/>
    <w:rsid w:val="00365692"/>
    <w:rsid w:val="00366C49"/>
    <w:rsid w:val="003700B6"/>
    <w:rsid w:val="00381705"/>
    <w:rsid w:val="0038416E"/>
    <w:rsid w:val="003859C2"/>
    <w:rsid w:val="00395573"/>
    <w:rsid w:val="0039784E"/>
    <w:rsid w:val="003B1020"/>
    <w:rsid w:val="003B46F2"/>
    <w:rsid w:val="003C7499"/>
    <w:rsid w:val="00407FE7"/>
    <w:rsid w:val="004172AB"/>
    <w:rsid w:val="00432C5C"/>
    <w:rsid w:val="00436D0F"/>
    <w:rsid w:val="00437852"/>
    <w:rsid w:val="004414B0"/>
    <w:rsid w:val="00455A35"/>
    <w:rsid w:val="004653E4"/>
    <w:rsid w:val="00472BEB"/>
    <w:rsid w:val="00481E14"/>
    <w:rsid w:val="00490878"/>
    <w:rsid w:val="00492C66"/>
    <w:rsid w:val="004A6053"/>
    <w:rsid w:val="004C4BD5"/>
    <w:rsid w:val="004E2AEC"/>
    <w:rsid w:val="004E7197"/>
    <w:rsid w:val="004F0720"/>
    <w:rsid w:val="00561CD4"/>
    <w:rsid w:val="00573F22"/>
    <w:rsid w:val="00574E34"/>
    <w:rsid w:val="005A3D11"/>
    <w:rsid w:val="005A47F0"/>
    <w:rsid w:val="005A5360"/>
    <w:rsid w:val="005B4002"/>
    <w:rsid w:val="005B7BCC"/>
    <w:rsid w:val="005C682E"/>
    <w:rsid w:val="005D1395"/>
    <w:rsid w:val="005D25ED"/>
    <w:rsid w:val="005E3BC0"/>
    <w:rsid w:val="00605356"/>
    <w:rsid w:val="006053FD"/>
    <w:rsid w:val="006126FF"/>
    <w:rsid w:val="0061645F"/>
    <w:rsid w:val="006243FB"/>
    <w:rsid w:val="00632B2B"/>
    <w:rsid w:val="006632C3"/>
    <w:rsid w:val="0066798F"/>
    <w:rsid w:val="00671AE8"/>
    <w:rsid w:val="00690621"/>
    <w:rsid w:val="00692C43"/>
    <w:rsid w:val="00694EA8"/>
    <w:rsid w:val="006C4ADF"/>
    <w:rsid w:val="006E149E"/>
    <w:rsid w:val="006F599A"/>
    <w:rsid w:val="00700554"/>
    <w:rsid w:val="00705AE7"/>
    <w:rsid w:val="007100FD"/>
    <w:rsid w:val="00713EC8"/>
    <w:rsid w:val="007167E8"/>
    <w:rsid w:val="00742A48"/>
    <w:rsid w:val="007432AC"/>
    <w:rsid w:val="00745A52"/>
    <w:rsid w:val="00746BC1"/>
    <w:rsid w:val="00754BB4"/>
    <w:rsid w:val="00765D92"/>
    <w:rsid w:val="00766E39"/>
    <w:rsid w:val="0077479E"/>
    <w:rsid w:val="007A6E7D"/>
    <w:rsid w:val="007B4C67"/>
    <w:rsid w:val="007C0FED"/>
    <w:rsid w:val="007C198F"/>
    <w:rsid w:val="007C1A29"/>
    <w:rsid w:val="007C2A14"/>
    <w:rsid w:val="007C4A32"/>
    <w:rsid w:val="007C6ECA"/>
    <w:rsid w:val="007D4247"/>
    <w:rsid w:val="007D7E85"/>
    <w:rsid w:val="007E77C3"/>
    <w:rsid w:val="007F2507"/>
    <w:rsid w:val="00800FC1"/>
    <w:rsid w:val="008043BF"/>
    <w:rsid w:val="00810B1C"/>
    <w:rsid w:val="008264AF"/>
    <w:rsid w:val="00833F31"/>
    <w:rsid w:val="00840F4D"/>
    <w:rsid w:val="008419DF"/>
    <w:rsid w:val="008526E4"/>
    <w:rsid w:val="00864937"/>
    <w:rsid w:val="00870BB5"/>
    <w:rsid w:val="00876E0B"/>
    <w:rsid w:val="00890666"/>
    <w:rsid w:val="00893F20"/>
    <w:rsid w:val="008A22BF"/>
    <w:rsid w:val="008E08F4"/>
    <w:rsid w:val="008E0B72"/>
    <w:rsid w:val="008E2EDB"/>
    <w:rsid w:val="008E5A31"/>
    <w:rsid w:val="008F077C"/>
    <w:rsid w:val="009074F6"/>
    <w:rsid w:val="009111F8"/>
    <w:rsid w:val="009120E3"/>
    <w:rsid w:val="009370D5"/>
    <w:rsid w:val="009574BE"/>
    <w:rsid w:val="009625DC"/>
    <w:rsid w:val="0096424A"/>
    <w:rsid w:val="00970FD1"/>
    <w:rsid w:val="009725F2"/>
    <w:rsid w:val="009733F8"/>
    <w:rsid w:val="009974FC"/>
    <w:rsid w:val="009A46AA"/>
    <w:rsid w:val="009A7953"/>
    <w:rsid w:val="009B428F"/>
    <w:rsid w:val="009B79B8"/>
    <w:rsid w:val="009C1105"/>
    <w:rsid w:val="009C5E28"/>
    <w:rsid w:val="009C5E3F"/>
    <w:rsid w:val="009D2CA8"/>
    <w:rsid w:val="009D42FA"/>
    <w:rsid w:val="009D58A3"/>
    <w:rsid w:val="009D764D"/>
    <w:rsid w:val="009E641B"/>
    <w:rsid w:val="009E7C7C"/>
    <w:rsid w:val="009F38BC"/>
    <w:rsid w:val="00A001F4"/>
    <w:rsid w:val="00A01A16"/>
    <w:rsid w:val="00A01CF9"/>
    <w:rsid w:val="00A167A1"/>
    <w:rsid w:val="00A23F87"/>
    <w:rsid w:val="00A261E4"/>
    <w:rsid w:val="00A308BA"/>
    <w:rsid w:val="00A3480D"/>
    <w:rsid w:val="00A54CC1"/>
    <w:rsid w:val="00A610FC"/>
    <w:rsid w:val="00A67605"/>
    <w:rsid w:val="00A776DE"/>
    <w:rsid w:val="00A901D3"/>
    <w:rsid w:val="00A90529"/>
    <w:rsid w:val="00A92A96"/>
    <w:rsid w:val="00AA6F30"/>
    <w:rsid w:val="00AC1153"/>
    <w:rsid w:val="00AC1D40"/>
    <w:rsid w:val="00AC65ED"/>
    <w:rsid w:val="00AD1EB9"/>
    <w:rsid w:val="00B173D8"/>
    <w:rsid w:val="00B22F79"/>
    <w:rsid w:val="00B32391"/>
    <w:rsid w:val="00B332E8"/>
    <w:rsid w:val="00B34368"/>
    <w:rsid w:val="00B36C99"/>
    <w:rsid w:val="00B51EE5"/>
    <w:rsid w:val="00B5729F"/>
    <w:rsid w:val="00B612EC"/>
    <w:rsid w:val="00B6325B"/>
    <w:rsid w:val="00B676E6"/>
    <w:rsid w:val="00B73791"/>
    <w:rsid w:val="00B90B61"/>
    <w:rsid w:val="00B91939"/>
    <w:rsid w:val="00B92994"/>
    <w:rsid w:val="00B94315"/>
    <w:rsid w:val="00BA788B"/>
    <w:rsid w:val="00BD0971"/>
    <w:rsid w:val="00BD303F"/>
    <w:rsid w:val="00BD36C1"/>
    <w:rsid w:val="00BE3784"/>
    <w:rsid w:val="00C1240A"/>
    <w:rsid w:val="00C1251D"/>
    <w:rsid w:val="00C2241F"/>
    <w:rsid w:val="00C24809"/>
    <w:rsid w:val="00C269C9"/>
    <w:rsid w:val="00C4071B"/>
    <w:rsid w:val="00C43E74"/>
    <w:rsid w:val="00C4433D"/>
    <w:rsid w:val="00C721F1"/>
    <w:rsid w:val="00C77BE3"/>
    <w:rsid w:val="00C824B9"/>
    <w:rsid w:val="00C8331E"/>
    <w:rsid w:val="00C87B64"/>
    <w:rsid w:val="00CB06D7"/>
    <w:rsid w:val="00CC4DCE"/>
    <w:rsid w:val="00CD078B"/>
    <w:rsid w:val="00CD27BD"/>
    <w:rsid w:val="00CD6C40"/>
    <w:rsid w:val="00CE5D68"/>
    <w:rsid w:val="00CF40A7"/>
    <w:rsid w:val="00D022EB"/>
    <w:rsid w:val="00D04FCB"/>
    <w:rsid w:val="00D1091E"/>
    <w:rsid w:val="00D11CF8"/>
    <w:rsid w:val="00D14EDE"/>
    <w:rsid w:val="00D316FD"/>
    <w:rsid w:val="00D434F1"/>
    <w:rsid w:val="00D4556E"/>
    <w:rsid w:val="00D47690"/>
    <w:rsid w:val="00D5612C"/>
    <w:rsid w:val="00D57CCA"/>
    <w:rsid w:val="00D615CD"/>
    <w:rsid w:val="00D63D96"/>
    <w:rsid w:val="00D725A0"/>
    <w:rsid w:val="00D73758"/>
    <w:rsid w:val="00D75221"/>
    <w:rsid w:val="00D7598E"/>
    <w:rsid w:val="00D958F7"/>
    <w:rsid w:val="00DA6B0E"/>
    <w:rsid w:val="00DA6F9B"/>
    <w:rsid w:val="00DB1D39"/>
    <w:rsid w:val="00DD7CFA"/>
    <w:rsid w:val="00DE19D3"/>
    <w:rsid w:val="00DE3494"/>
    <w:rsid w:val="00DE43C5"/>
    <w:rsid w:val="00DF5BEC"/>
    <w:rsid w:val="00E011C4"/>
    <w:rsid w:val="00E02B92"/>
    <w:rsid w:val="00E02CD7"/>
    <w:rsid w:val="00E05AE5"/>
    <w:rsid w:val="00E1204E"/>
    <w:rsid w:val="00E12DD9"/>
    <w:rsid w:val="00E145CD"/>
    <w:rsid w:val="00E1668B"/>
    <w:rsid w:val="00E20160"/>
    <w:rsid w:val="00E37E9C"/>
    <w:rsid w:val="00E40D19"/>
    <w:rsid w:val="00E463C6"/>
    <w:rsid w:val="00E5181E"/>
    <w:rsid w:val="00E659B4"/>
    <w:rsid w:val="00E80E1D"/>
    <w:rsid w:val="00EB2E1B"/>
    <w:rsid w:val="00EC2741"/>
    <w:rsid w:val="00ED4F2E"/>
    <w:rsid w:val="00ED795A"/>
    <w:rsid w:val="00EE120E"/>
    <w:rsid w:val="00EF027E"/>
    <w:rsid w:val="00EF1095"/>
    <w:rsid w:val="00EF51DE"/>
    <w:rsid w:val="00F03449"/>
    <w:rsid w:val="00F10F4A"/>
    <w:rsid w:val="00F17A62"/>
    <w:rsid w:val="00F24598"/>
    <w:rsid w:val="00F26E1D"/>
    <w:rsid w:val="00F343FB"/>
    <w:rsid w:val="00F5391A"/>
    <w:rsid w:val="00F608ED"/>
    <w:rsid w:val="00F630E1"/>
    <w:rsid w:val="00F63FC3"/>
    <w:rsid w:val="00F6559A"/>
    <w:rsid w:val="00F72F08"/>
    <w:rsid w:val="00F73B83"/>
    <w:rsid w:val="00F76168"/>
    <w:rsid w:val="00F81F67"/>
    <w:rsid w:val="00F93592"/>
    <w:rsid w:val="00FA2921"/>
    <w:rsid w:val="00FB15A9"/>
    <w:rsid w:val="00F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EB4D8D"/>
  <w15:chartTrackingRefBased/>
  <w15:docId w15:val="{E1651CD0-0EB8-466B-A243-4C6C7D8B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footer" w:uiPriority="19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FC"/>
    <w:rPr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974FC"/>
    <w:pPr>
      <w:keepNext/>
      <w:keepLines/>
      <w:spacing w:before="4000" w:after="40" w:line="240" w:lineRule="auto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974FC"/>
    <w:pPr>
      <w:keepNext/>
      <w:keepLines/>
      <w:spacing w:before="360" w:after="100"/>
      <w:outlineLvl w:val="1"/>
    </w:pPr>
    <w:rPr>
      <w:rFonts w:asciiTheme="majorHAnsi" w:eastAsiaTheme="majorEastAsia" w:hAnsiTheme="majorHAnsi" w:cstheme="majorBidi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DE19D3"/>
    <w:pPr>
      <w:keepNext/>
      <w:keepLines/>
      <w:spacing w:before="260" w:after="40" w:line="240" w:lineRule="auto"/>
      <w:outlineLvl w:val="2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DE19D3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DE19D3"/>
    <w:pPr>
      <w:outlineLvl w:val="4"/>
    </w:pPr>
    <w:rPr>
      <w:b w:val="0"/>
      <w:bCs w:val="0"/>
      <w:sz w:val="22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DE19D3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4FC"/>
    <w:rPr>
      <w:rFonts w:asciiTheme="majorHAnsi" w:eastAsiaTheme="majorEastAsia" w:hAnsiTheme="majorHAnsi" w:cstheme="majorBidi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974FC"/>
    <w:rPr>
      <w:rFonts w:asciiTheme="majorHAnsi" w:eastAsiaTheme="majorEastAsia" w:hAnsiTheme="majorHAnsi" w:cstheme="majorBidi"/>
      <w:sz w:val="30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DE19D3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E19D3"/>
    <w:pPr>
      <w:pBdr>
        <w:top w:val="single" w:sz="4" w:space="10" w:color="E85F44" w:themeColor="accent1"/>
        <w:bottom w:val="single" w:sz="4" w:space="10" w:color="E85F4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E19D3"/>
    <w:rPr>
      <w:i/>
      <w:iCs/>
      <w:sz w:val="22"/>
      <w:szCs w:val="22"/>
    </w:rPr>
  </w:style>
  <w:style w:type="character" w:styleId="Starkreferens">
    <w:name w:val="Intense Reference"/>
    <w:basedOn w:val="Standardstycketeckensnitt"/>
    <w:uiPriority w:val="32"/>
    <w:semiHidden/>
    <w:qFormat/>
    <w:rsid w:val="00DE19D3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DE19D3"/>
    <w:rPr>
      <w:rFonts w:asciiTheme="majorHAnsi" w:eastAsiaTheme="majorEastAsia" w:hAnsiTheme="majorHAnsi" w:cstheme="majorBidi"/>
      <w:b/>
      <w:bCs/>
      <w:iCs/>
    </w:rPr>
  </w:style>
  <w:style w:type="paragraph" w:styleId="Sidhuvud">
    <w:name w:val="header"/>
    <w:basedOn w:val="Normal"/>
    <w:link w:val="SidhuvudChar"/>
    <w:uiPriority w:val="99"/>
    <w:rsid w:val="00DE19D3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E19D3"/>
    <w:rPr>
      <w:rFonts w:asciiTheme="majorHAnsi" w:hAnsiTheme="majorHAnsi"/>
      <w:sz w:val="18"/>
      <w:szCs w:val="22"/>
    </w:rPr>
  </w:style>
  <w:style w:type="paragraph" w:styleId="Sidfot">
    <w:name w:val="footer"/>
    <w:basedOn w:val="Normal"/>
    <w:link w:val="SidfotChar"/>
    <w:uiPriority w:val="19"/>
    <w:semiHidden/>
    <w:rsid w:val="00DE19D3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DE19D3"/>
    <w:rPr>
      <w:rFonts w:asciiTheme="majorHAnsi" w:hAnsiTheme="majorHAnsi"/>
      <w:sz w:val="16"/>
      <w:szCs w:val="22"/>
    </w:rPr>
  </w:style>
  <w:style w:type="paragraph" w:styleId="Ingetavstnd">
    <w:name w:val="No Spacing"/>
    <w:uiPriority w:val="19"/>
    <w:semiHidden/>
    <w:rsid w:val="00DE19D3"/>
    <w:pPr>
      <w:spacing w:after="0" w:line="240" w:lineRule="auto"/>
    </w:pPr>
    <w:rPr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DE19D3"/>
    <w:rPr>
      <w:rFonts w:asciiTheme="majorHAnsi" w:eastAsiaTheme="majorEastAsia" w:hAnsiTheme="majorHAnsi" w:cstheme="majorBidi"/>
      <w:bCs/>
      <w:sz w:val="28"/>
      <w:szCs w:val="28"/>
    </w:rPr>
  </w:style>
  <w:style w:type="numbering" w:customStyle="1" w:styleId="Jordnummer">
    <w:name w:val="Jordnummer"/>
    <w:uiPriority w:val="99"/>
    <w:rsid w:val="00DE19D3"/>
    <w:pPr>
      <w:numPr>
        <w:numId w:val="3"/>
      </w:numPr>
    </w:pPr>
  </w:style>
  <w:style w:type="numbering" w:customStyle="1" w:styleId="Jordpunkter">
    <w:name w:val="Jordpunkter"/>
    <w:uiPriority w:val="99"/>
    <w:rsid w:val="00DE19D3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DE19D3"/>
    <w:pPr>
      <w:numPr>
        <w:numId w:val="10"/>
      </w:numPr>
      <w:spacing w:after="80"/>
    </w:pPr>
  </w:style>
  <w:style w:type="paragraph" w:customStyle="1" w:styleId="Normalefterlistaochtabell">
    <w:name w:val="Normal efter lista och tabell"/>
    <w:basedOn w:val="Normal"/>
    <w:next w:val="Normal"/>
    <w:uiPriority w:val="1"/>
    <w:rsid w:val="00DE19D3"/>
    <w:pPr>
      <w:spacing w:before="240"/>
    </w:pPr>
  </w:style>
  <w:style w:type="paragraph" w:styleId="Punktlista">
    <w:name w:val="List Bullet"/>
    <w:basedOn w:val="Normal"/>
    <w:uiPriority w:val="13"/>
    <w:qFormat/>
    <w:rsid w:val="00DE19D3"/>
    <w:pPr>
      <w:numPr>
        <w:numId w:val="12"/>
      </w:numPr>
      <w:spacing w:after="80"/>
    </w:pPr>
  </w:style>
  <w:style w:type="character" w:styleId="Platshllartext">
    <w:name w:val="Placeholder Text"/>
    <w:basedOn w:val="Standardstycketeckensnitt"/>
    <w:uiPriority w:val="99"/>
    <w:semiHidden/>
    <w:rsid w:val="00DE19D3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E463C6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E19D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DE19D3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E19D3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DE19D3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DE19D3"/>
    <w:rPr>
      <w:rFonts w:eastAsiaTheme="majorEastAsia" w:cstheme="majorBidi"/>
      <w:b/>
      <w:bCs/>
      <w:iCs/>
      <w:sz w:val="22"/>
      <w:szCs w:val="20"/>
    </w:rPr>
  </w:style>
  <w:style w:type="paragraph" w:styleId="Rubrik">
    <w:name w:val="Title"/>
    <w:next w:val="Normal"/>
    <w:link w:val="RubrikChar"/>
    <w:uiPriority w:val="17"/>
    <w:semiHidden/>
    <w:qFormat/>
    <w:rsid w:val="00DE19D3"/>
    <w:pPr>
      <w:spacing w:after="0" w:line="240" w:lineRule="auto"/>
      <w:ind w:left="1701" w:right="-1134"/>
    </w:pPr>
    <w:rPr>
      <w:rFonts w:asciiTheme="majorHAnsi" w:eastAsiaTheme="majorEastAsia" w:hAnsiTheme="majorHAnsi" w:cstheme="majorBidi"/>
      <w:bCs/>
      <w:sz w:val="52"/>
      <w:szCs w:val="36"/>
    </w:rPr>
  </w:style>
  <w:style w:type="character" w:customStyle="1" w:styleId="RubrikChar">
    <w:name w:val="Rubrik Char"/>
    <w:basedOn w:val="Standardstycketeckensnitt"/>
    <w:link w:val="Rubrik"/>
    <w:uiPriority w:val="17"/>
    <w:semiHidden/>
    <w:rsid w:val="00DE19D3"/>
    <w:rPr>
      <w:rFonts w:asciiTheme="majorHAnsi" w:eastAsiaTheme="majorEastAsia" w:hAnsiTheme="majorHAnsi" w:cstheme="majorBidi"/>
      <w:bCs/>
      <w:sz w:val="52"/>
      <w:szCs w:val="36"/>
    </w:rPr>
  </w:style>
  <w:style w:type="paragraph" w:customStyle="1" w:styleId="Rubrik1numrerad">
    <w:name w:val="Rubrik 1 numrerad"/>
    <w:basedOn w:val="Rubrik1"/>
    <w:next w:val="Normal"/>
    <w:uiPriority w:val="11"/>
    <w:rsid w:val="00DE19D3"/>
    <w:pPr>
      <w:numPr>
        <w:numId w:val="18"/>
      </w:numPr>
    </w:pPr>
    <w:rPr>
      <w:szCs w:val="48"/>
    </w:rPr>
  </w:style>
  <w:style w:type="paragraph" w:customStyle="1" w:styleId="Rubrik2numrerad">
    <w:name w:val="Rubrik 2 numrerad"/>
    <w:basedOn w:val="Rubrik2"/>
    <w:next w:val="Normal"/>
    <w:uiPriority w:val="11"/>
    <w:rsid w:val="00DE19D3"/>
    <w:pPr>
      <w:numPr>
        <w:ilvl w:val="1"/>
        <w:numId w:val="18"/>
      </w:numPr>
    </w:pPr>
  </w:style>
  <w:style w:type="paragraph" w:customStyle="1" w:styleId="Rubrik3numrerad">
    <w:name w:val="Rubrik 3 numrerad"/>
    <w:basedOn w:val="Rubrik3"/>
    <w:next w:val="Normal"/>
    <w:uiPriority w:val="11"/>
    <w:rsid w:val="00DE19D3"/>
    <w:pPr>
      <w:numPr>
        <w:ilvl w:val="2"/>
        <w:numId w:val="18"/>
      </w:numPr>
    </w:pPr>
  </w:style>
  <w:style w:type="paragraph" w:customStyle="1" w:styleId="Rubrik4numrerad">
    <w:name w:val="Rubrik 4 numrerad"/>
    <w:basedOn w:val="Rubrik4"/>
    <w:next w:val="Normal"/>
    <w:uiPriority w:val="11"/>
    <w:rsid w:val="00DE19D3"/>
    <w:pPr>
      <w:numPr>
        <w:ilvl w:val="3"/>
        <w:numId w:val="18"/>
      </w:numPr>
    </w:pPr>
  </w:style>
  <w:style w:type="paragraph" w:customStyle="1" w:styleId="Rubrik5numrerad">
    <w:name w:val="Rubrik 5 numrerad"/>
    <w:basedOn w:val="Rubrik5"/>
    <w:next w:val="Normal"/>
    <w:uiPriority w:val="11"/>
    <w:rsid w:val="00DE19D3"/>
    <w:pPr>
      <w:numPr>
        <w:ilvl w:val="4"/>
        <w:numId w:val="18"/>
      </w:numPr>
    </w:pPr>
  </w:style>
  <w:style w:type="paragraph" w:customStyle="1" w:styleId="Rubrik6numrerad">
    <w:name w:val="Rubrik 6 numrerad"/>
    <w:basedOn w:val="Rubrik6"/>
    <w:next w:val="Normal"/>
    <w:uiPriority w:val="11"/>
    <w:rsid w:val="00DE19D3"/>
    <w:pPr>
      <w:numPr>
        <w:ilvl w:val="5"/>
        <w:numId w:val="18"/>
      </w:numPr>
    </w:pPr>
  </w:style>
  <w:style w:type="numbering" w:customStyle="1" w:styleId="Numreraderubriker">
    <w:name w:val="Numrerade rubriker"/>
    <w:uiPriority w:val="99"/>
    <w:rsid w:val="00DE19D3"/>
    <w:pPr>
      <w:numPr>
        <w:numId w:val="5"/>
      </w:numPr>
    </w:pPr>
  </w:style>
  <w:style w:type="character" w:styleId="Hyperlnk">
    <w:name w:val="Hyperlink"/>
    <w:basedOn w:val="Standardstycketeckensnitt"/>
    <w:uiPriority w:val="99"/>
    <w:rsid w:val="00DE19D3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19D3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E19D3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Greppaljusbl">
    <w:name w:val="Greppa ljusblå"/>
    <w:basedOn w:val="Normaltabell"/>
    <w:uiPriority w:val="99"/>
    <w:rsid w:val="00DE19D3"/>
    <w:pPr>
      <w:spacing w:before="60" w:after="60" w:line="240" w:lineRule="auto"/>
    </w:pPr>
    <w:rPr>
      <w:rFonts w:asciiTheme="majorHAnsi" w:hAnsiTheme="majorHAnsi"/>
      <w:sz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85C7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Infoisidhuvudet">
    <w:name w:val="Info i sidhuvudet"/>
    <w:basedOn w:val="Normal"/>
    <w:uiPriority w:val="24"/>
    <w:semiHidden/>
    <w:rsid w:val="003700B6"/>
    <w:pPr>
      <w:spacing w:after="0" w:line="240" w:lineRule="auto"/>
    </w:pPr>
    <w:rPr>
      <w:rFonts w:asciiTheme="majorHAnsi" w:hAnsiTheme="majorHAnsi" w:cstheme="majorHAnsi"/>
      <w:sz w:val="18"/>
      <w:szCs w:val="18"/>
    </w:rPr>
  </w:style>
  <w:style w:type="paragraph" w:customStyle="1" w:styleId="Frklaring">
    <w:name w:val="Förklaring"/>
    <w:basedOn w:val="Normal"/>
    <w:uiPriority w:val="14"/>
    <w:rsid w:val="00365692"/>
    <w:pPr>
      <w:keepNext/>
      <w:keepLines/>
      <w:spacing w:before="400"/>
    </w:pPr>
    <w:rPr>
      <w:rFonts w:asciiTheme="majorHAnsi" w:hAnsiTheme="majorHAnsi" w:cstheme="maj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6973"/>
    <w:rPr>
      <w:rFonts w:ascii="Segoe UI" w:hAnsi="Segoe UI" w:cs="Segoe UI"/>
      <w:sz w:val="18"/>
      <w:szCs w:val="18"/>
    </w:rPr>
  </w:style>
  <w:style w:type="table" w:styleId="Tabellrutntljust">
    <w:name w:val="Grid Table Light"/>
    <w:basedOn w:val="Normaltabell"/>
    <w:uiPriority w:val="40"/>
    <w:rsid w:val="001411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eppamrkbl">
    <w:name w:val="Greppa mörkblå"/>
    <w:basedOn w:val="Normaltabell"/>
    <w:uiPriority w:val="99"/>
    <w:rsid w:val="00DE19D3"/>
    <w:pPr>
      <w:spacing w:before="60" w:after="60" w:line="240" w:lineRule="auto"/>
    </w:pPr>
    <w:rPr>
      <w:rFonts w:asciiTheme="majorHAnsi" w:hAnsiTheme="majorHAnsi"/>
      <w:sz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375C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Normalavstndfre30pt">
    <w:name w:val="Normal avstånd före 30 pt"/>
    <w:basedOn w:val="Normal"/>
    <w:next w:val="Normal"/>
    <w:rsid w:val="008419DF"/>
    <w:pPr>
      <w:spacing w:before="600"/>
    </w:pPr>
  </w:style>
  <w:style w:type="paragraph" w:customStyle="1" w:styleId="Normalingetavstndefter">
    <w:name w:val="Normal inget avstånd efter"/>
    <w:basedOn w:val="Normal"/>
    <w:next w:val="Normal"/>
    <w:rsid w:val="008419DF"/>
    <w:pPr>
      <w:spacing w:after="0"/>
    </w:pPr>
  </w:style>
  <w:style w:type="paragraph" w:customStyle="1" w:styleId="Avslutningstext">
    <w:name w:val="Avslutningstext"/>
    <w:basedOn w:val="Normal"/>
    <w:next w:val="Normal"/>
    <w:uiPriority w:val="14"/>
    <w:rsid w:val="008419DF"/>
    <w:pPr>
      <w:spacing w:before="840" w:after="840"/>
    </w:pPr>
    <w:rPr>
      <w:rFonts w:asciiTheme="majorHAnsi" w:hAnsiTheme="majorHAnsi" w:cstheme="majorHAnsi"/>
      <w:sz w:val="32"/>
      <w:szCs w:val="32"/>
    </w:rPr>
  </w:style>
  <w:style w:type="paragraph" w:customStyle="1" w:styleId="Adress">
    <w:name w:val="Adress"/>
    <w:basedOn w:val="Frklaring"/>
    <w:rsid w:val="00365692"/>
    <w:rPr>
      <w:noProof/>
      <w:sz w:val="18"/>
      <w:szCs w:val="18"/>
    </w:rPr>
  </w:style>
  <w:style w:type="paragraph" w:styleId="Brdtext">
    <w:name w:val="Body Text"/>
    <w:basedOn w:val="Normal"/>
    <w:link w:val="BrdtextChar"/>
    <w:uiPriority w:val="19"/>
    <w:semiHidden/>
    <w:rsid w:val="00DE19D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DE19D3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fattare">
    <w:name w:val="Författare"/>
    <w:basedOn w:val="Beskrivning"/>
    <w:uiPriority w:val="19"/>
    <w:semiHidden/>
    <w:rsid w:val="00DE19D3"/>
    <w:pPr>
      <w:spacing w:before="1680"/>
      <w:jc w:val="center"/>
    </w:pPr>
    <w:rPr>
      <w:sz w:val="22"/>
    </w:rPr>
  </w:style>
  <w:style w:type="paragraph" w:styleId="Innehll1">
    <w:name w:val="toc 1"/>
    <w:basedOn w:val="Normal"/>
    <w:next w:val="Normal"/>
    <w:uiPriority w:val="39"/>
    <w:rsid w:val="00DE19D3"/>
    <w:pPr>
      <w:tabs>
        <w:tab w:val="right" w:leader="dot" w:pos="7359"/>
      </w:tabs>
      <w:spacing w:after="100"/>
    </w:pPr>
    <w:rPr>
      <w:rFonts w:asciiTheme="majorHAnsi" w:hAnsiTheme="majorHAnsi"/>
      <w:sz w:val="20"/>
    </w:rPr>
  </w:style>
  <w:style w:type="paragraph" w:styleId="Innehll2">
    <w:name w:val="toc 2"/>
    <w:basedOn w:val="Normal"/>
    <w:next w:val="Normal"/>
    <w:uiPriority w:val="39"/>
    <w:semiHidden/>
    <w:rsid w:val="00DE19D3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uiPriority w:val="39"/>
    <w:semiHidden/>
    <w:rsid w:val="00DE19D3"/>
    <w:pPr>
      <w:spacing w:after="100"/>
      <w:ind w:left="440"/>
    </w:pPr>
    <w:rPr>
      <w:rFonts w:asciiTheme="majorHAnsi" w:hAnsiTheme="majorHAnsi"/>
      <w:sz w:val="20"/>
    </w:rPr>
  </w:style>
  <w:style w:type="paragraph" w:styleId="Innehllsfrteckningsrubrik">
    <w:name w:val="TOC Heading"/>
    <w:basedOn w:val="Rubrik1"/>
    <w:next w:val="Normal"/>
    <w:uiPriority w:val="39"/>
    <w:semiHidden/>
    <w:rsid w:val="00DE19D3"/>
    <w:rPr>
      <w:lang w:eastAsia="sv-SE"/>
    </w:rPr>
  </w:style>
  <w:style w:type="paragraph" w:customStyle="1" w:styleId="Klla">
    <w:name w:val="Källa"/>
    <w:basedOn w:val="Normal"/>
    <w:next w:val="Normal"/>
    <w:uiPriority w:val="15"/>
    <w:qFormat/>
    <w:rsid w:val="00DE19D3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numbering" w:customStyle="1" w:styleId="Samfpunkter">
    <w:name w:val="Samfpunkter"/>
    <w:uiPriority w:val="99"/>
    <w:rsid w:val="00DE19D3"/>
    <w:pPr>
      <w:numPr>
        <w:numId w:val="19"/>
      </w:numPr>
    </w:pPr>
  </w:style>
  <w:style w:type="paragraph" w:customStyle="1" w:styleId="Sammanfattning">
    <w:name w:val="Sammanfattning"/>
    <w:basedOn w:val="Normal"/>
    <w:next w:val="Normal"/>
    <w:uiPriority w:val="19"/>
    <w:semiHidden/>
    <w:qFormat/>
    <w:rsid w:val="00DE19D3"/>
    <w:pPr>
      <w:numPr>
        <w:numId w:val="20"/>
      </w:numPr>
    </w:pPr>
    <w:rPr>
      <w:rFonts w:asciiTheme="majorHAnsi" w:hAnsiTheme="majorHAnsi"/>
    </w:rPr>
  </w:style>
  <w:style w:type="paragraph" w:customStyle="1" w:styleId="Sistasidan">
    <w:name w:val="Sista sidan"/>
    <w:basedOn w:val="Normal"/>
    <w:uiPriority w:val="19"/>
    <w:semiHidden/>
    <w:rsid w:val="00DE19D3"/>
    <w:pPr>
      <w:spacing w:after="40"/>
      <w:jc w:val="center"/>
    </w:pPr>
    <w:rPr>
      <w:rFonts w:asciiTheme="majorHAnsi" w:hAnsiTheme="majorHAnsi"/>
      <w:sz w:val="18"/>
    </w:rPr>
  </w:style>
  <w:style w:type="paragraph" w:styleId="Underrubrik">
    <w:name w:val="Subtitle"/>
    <w:basedOn w:val="Normal"/>
    <w:next w:val="Normal"/>
    <w:link w:val="UnderrubrikChar"/>
    <w:uiPriority w:val="17"/>
    <w:semiHidden/>
    <w:qFormat/>
    <w:rsid w:val="00DE19D3"/>
    <w:pPr>
      <w:numPr>
        <w:ilvl w:val="1"/>
      </w:numPr>
      <w:spacing w:before="160" w:after="160" w:line="240" w:lineRule="auto"/>
      <w:ind w:left="1701" w:right="-1134"/>
    </w:pPr>
    <w:rPr>
      <w:rFonts w:asciiTheme="majorHAnsi" w:eastAsiaTheme="minorEastAsia" w:hAnsiTheme="majorHAnsi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7"/>
    <w:semiHidden/>
    <w:rsid w:val="00DE19D3"/>
    <w:rPr>
      <w:rFonts w:asciiTheme="majorHAnsi" w:eastAsiaTheme="minorEastAsia" w:hAnsiTheme="majorHAnsi"/>
      <w:sz w:val="32"/>
      <w:szCs w:val="22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E2A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E2AEC"/>
    <w:rPr>
      <w:i/>
      <w:iCs/>
      <w:color w:val="404040" w:themeColor="text1" w:themeTint="BF"/>
      <w:szCs w:val="22"/>
    </w:rPr>
  </w:style>
  <w:style w:type="character" w:customStyle="1" w:styleId="Platsochdatum">
    <w:name w:val="Plats och datum"/>
    <w:basedOn w:val="Standardstycketeckensnitt"/>
    <w:uiPriority w:val="1"/>
    <w:rsid w:val="009E641B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ppa.n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.jordbruksverket.se\Gemensam\avdelning\V&#228;xt-%20och%20kontrollavdelningen\3%20Greppa\Hemsidorna\Mallar\Mallar%20ny%20grafisk%20profil\Kursprogram_gr&#246;n_a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BC03D2DD64E849D669B9127D62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47075-8BAD-462D-B7FF-7D7731EB81C9}"/>
      </w:docPartPr>
      <w:docPartBody>
        <w:p w:rsidR="00245AC4" w:rsidRDefault="00245AC4">
          <w:pPr>
            <w:pStyle w:val="6DCBC03D2DD64E849D669B9127D627B3"/>
          </w:pPr>
          <w:r>
            <w:rPr>
              <w:rStyle w:val="Platshllartext"/>
            </w:rPr>
            <w:t>K</w:t>
          </w:r>
          <w:r w:rsidRPr="005A5EAC">
            <w:rPr>
              <w:rStyle w:val="Platshllartext"/>
            </w:rPr>
            <w:t>ursens rubrik</w:t>
          </w:r>
        </w:p>
      </w:docPartBody>
    </w:docPart>
    <w:docPart>
      <w:docPartPr>
        <w:name w:val="FD016C53CE714DC9B9867A2909E29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42D10-A1F3-4BBF-AF50-3DADBAE8D516}"/>
      </w:docPartPr>
      <w:docPartBody>
        <w:p w:rsidR="00245AC4" w:rsidRDefault="00245AC4">
          <w:pPr>
            <w:pStyle w:val="FD016C53CE714DC9B9867A2909E29C04"/>
          </w:pPr>
          <w:r w:rsidRPr="005D1395">
            <w:rPr>
              <w:rStyle w:val="Platshllartext"/>
              <w:rFonts w:asciiTheme="majorHAnsi" w:hAnsiTheme="majorHAnsi" w:cstheme="majorHAnsi"/>
              <w:sz w:val="28"/>
              <w:szCs w:val="28"/>
            </w:rPr>
            <w:t>Plats</w:t>
          </w:r>
        </w:p>
      </w:docPartBody>
    </w:docPart>
    <w:docPart>
      <w:docPartPr>
        <w:name w:val="27E4994C983D459C990694672632A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612F6-1128-445E-A0C0-3FB8A4FB6A73}"/>
      </w:docPartPr>
      <w:docPartBody>
        <w:p w:rsidR="00245AC4" w:rsidRDefault="00245AC4">
          <w:pPr>
            <w:pStyle w:val="27E4994C983D459C990694672632A962"/>
          </w:pPr>
          <w:r w:rsidRPr="00C87B64">
            <w:rPr>
              <w:rStyle w:val="Platshllartext"/>
              <w:sz w:val="28"/>
              <w:szCs w:val="28"/>
            </w:rPr>
            <w:t>Datum dag, månad, årtal</w:t>
          </w:r>
        </w:p>
      </w:docPartBody>
    </w:docPart>
    <w:docPart>
      <w:docPartPr>
        <w:name w:val="EE9CF49F9CE3426687586AE4A808B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42D4D-330F-4783-A78D-4A813303B271}"/>
      </w:docPartPr>
      <w:docPartBody>
        <w:p w:rsidR="00245AC4" w:rsidRDefault="00245AC4">
          <w:pPr>
            <w:pStyle w:val="EE9CF49F9CE3426687586AE4A808BE10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B9BDA40E83FE45138441F48842E71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3BDB3-0BC4-4110-88FA-ABE1CE144774}"/>
      </w:docPartPr>
      <w:docPartBody>
        <w:p w:rsidR="00245AC4" w:rsidRDefault="00245AC4">
          <w:pPr>
            <w:pStyle w:val="B9BDA40E83FE45138441F48842E71AC3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33229D0B166F4A9E80C81AF253F7F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AAE6A-0E5D-4040-82C5-57C4EE0B20ED}"/>
      </w:docPartPr>
      <w:docPartBody>
        <w:p w:rsidR="00245AC4" w:rsidRDefault="00245AC4">
          <w:pPr>
            <w:pStyle w:val="33229D0B166F4A9E80C81AF253F7FE70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AFEC0048A87C413C9186A02586440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952D7-1FA4-4398-A20D-3787CD2371AA}"/>
      </w:docPartPr>
      <w:docPartBody>
        <w:p w:rsidR="00245AC4" w:rsidRDefault="00245AC4">
          <w:pPr>
            <w:pStyle w:val="AFEC0048A87C413C9186A02586440832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739C3A1D10CB4D90A2C7736F786EB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3136E-AADA-4F8C-A456-73CC4E7DAC80}"/>
      </w:docPartPr>
      <w:docPartBody>
        <w:p w:rsidR="00245AC4" w:rsidRDefault="00245AC4">
          <w:pPr>
            <w:pStyle w:val="739C3A1D10CB4D90A2C7736F786EB022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D43533D991554B7294E8DEB9C221E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7A657-8E21-48D6-8AB0-4D90C412C44A}"/>
      </w:docPartPr>
      <w:docPartBody>
        <w:p w:rsidR="00245AC4" w:rsidRDefault="00245AC4">
          <w:pPr>
            <w:pStyle w:val="D43533D991554B7294E8DEB9C221EF58"/>
          </w:pPr>
          <w:r>
            <w:rPr>
              <w:rStyle w:val="Platshllartext"/>
            </w:rPr>
            <w:t>T</w:t>
          </w:r>
          <w:r w:rsidRPr="005A5EAC">
            <w:rPr>
              <w:rStyle w:val="Platshllartext"/>
            </w:rPr>
            <w:t>elefonnummer</w:t>
          </w:r>
        </w:p>
      </w:docPartBody>
    </w:docPart>
    <w:docPart>
      <w:docPartPr>
        <w:name w:val="C553B923BFD749C8BD06EDECCF59E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38D30-95F6-4606-9F02-1516A53BB606}"/>
      </w:docPartPr>
      <w:docPartBody>
        <w:p w:rsidR="00245AC4" w:rsidRDefault="00245AC4">
          <w:pPr>
            <w:pStyle w:val="C553B923BFD749C8BD06EDECCF59E5B0"/>
          </w:pPr>
          <w:r>
            <w:rPr>
              <w:rStyle w:val="Platshllartext"/>
            </w:rPr>
            <w:t>E</w:t>
          </w:r>
          <w:r w:rsidRPr="005A5EAC">
            <w:rPr>
              <w:rStyle w:val="Platshllartext"/>
            </w:rPr>
            <w:t>-postadress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C4"/>
    <w:rsid w:val="000519C4"/>
    <w:rsid w:val="000D13A7"/>
    <w:rsid w:val="00244830"/>
    <w:rsid w:val="00245AC4"/>
    <w:rsid w:val="00B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DCBC03D2DD64E849D669B9127D627B3">
    <w:name w:val="6DCBC03D2DD64E849D669B9127D627B3"/>
  </w:style>
  <w:style w:type="paragraph" w:customStyle="1" w:styleId="FD016C53CE714DC9B9867A2909E29C04">
    <w:name w:val="FD016C53CE714DC9B9867A2909E29C04"/>
  </w:style>
  <w:style w:type="paragraph" w:customStyle="1" w:styleId="27E4994C983D459C990694672632A962">
    <w:name w:val="27E4994C983D459C990694672632A962"/>
  </w:style>
  <w:style w:type="paragraph" w:customStyle="1" w:styleId="EE9CF49F9CE3426687586AE4A808BE10">
    <w:name w:val="EE9CF49F9CE3426687586AE4A808BE10"/>
  </w:style>
  <w:style w:type="paragraph" w:customStyle="1" w:styleId="B9BDA40E83FE45138441F48842E71AC3">
    <w:name w:val="B9BDA40E83FE45138441F48842E71AC3"/>
  </w:style>
  <w:style w:type="paragraph" w:customStyle="1" w:styleId="33229D0B166F4A9E80C81AF253F7FE70">
    <w:name w:val="33229D0B166F4A9E80C81AF253F7FE70"/>
  </w:style>
  <w:style w:type="paragraph" w:customStyle="1" w:styleId="AFEC0048A87C413C9186A02586440832">
    <w:name w:val="AFEC0048A87C413C9186A02586440832"/>
  </w:style>
  <w:style w:type="paragraph" w:customStyle="1" w:styleId="739C3A1D10CB4D90A2C7736F786EB022">
    <w:name w:val="739C3A1D10CB4D90A2C7736F786EB022"/>
  </w:style>
  <w:style w:type="paragraph" w:customStyle="1" w:styleId="D43533D991554B7294E8DEB9C221EF58">
    <w:name w:val="D43533D991554B7294E8DEB9C221EF58"/>
  </w:style>
  <w:style w:type="paragraph" w:customStyle="1" w:styleId="C553B923BFD749C8BD06EDECCF59E5B0">
    <w:name w:val="C553B923BFD749C8BD06EDECCF59E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rdbruksverket">
  <a:themeElements>
    <a:clrScheme name="Greppa Näringen 2025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E85F44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reppa näring, Jordbruksverk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DB4AF81717243853F5BBE33C1B111" ma:contentTypeVersion="15" ma:contentTypeDescription="Create a new document." ma:contentTypeScope="" ma:versionID="54250c6181a22940451083e974f49fe0">
  <xsd:schema xmlns:xsd="http://www.w3.org/2001/XMLSchema" xmlns:xs="http://www.w3.org/2001/XMLSchema" xmlns:p="http://schemas.microsoft.com/office/2006/metadata/properties" xmlns:ns2="48b39bf2-c7d3-4a47-9fb1-1dfc8a91baab" xmlns:ns3="19ed61f0-a192-4508-a32c-3745b9586726" targetNamespace="http://schemas.microsoft.com/office/2006/metadata/properties" ma:root="true" ma:fieldsID="f8cabe96324a9bfe63c07a47d987c6af" ns2:_="" ns3:_="">
    <xsd:import namespace="48b39bf2-c7d3-4a47-9fb1-1dfc8a91baab"/>
    <xsd:import namespace="19ed61f0-a192-4508-a32c-3745b9586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39bf2-c7d3-4a47-9fb1-1dfc8a91b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a831a8-0e1f-4746-ad82-4a3baf301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61f0-a192-4508-a32c-3745b9586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2cb282-5f2e-4893-8883-384e23cdfd73}" ma:internalName="TaxCatchAll" ma:showField="CatchAllData" ma:web="19ed61f0-a192-4508-a32c-3745b9586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39bf2-c7d3-4a47-9fb1-1dfc8a91baab">
      <Terms xmlns="http://schemas.microsoft.com/office/infopath/2007/PartnerControls"/>
    </lcf76f155ced4ddcb4097134ff3c332f>
    <TaxCatchAll xmlns="19ed61f0-a192-4508-a32c-3745b9586726" xsi:nil="true"/>
  </documentManagement>
</p:properties>
</file>

<file path=customXml/itemProps1.xml><?xml version="1.0" encoding="utf-8"?>
<ds:datastoreItem xmlns:ds="http://schemas.openxmlformats.org/officeDocument/2006/customXml" ds:itemID="{97059378-E929-4CC9-9C2A-5F92D393C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8B597-CA74-4F41-B296-27075752E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73C13-4C20-438C-8732-298832EF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39bf2-c7d3-4a47-9fb1-1dfc8a91baab"/>
    <ds:schemaRef ds:uri="19ed61f0-a192-4508-a32c-3745b9586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A85B3D-BCF2-4B32-8A18-A909A31E9A9E}">
  <ds:schemaRefs>
    <ds:schemaRef ds:uri="http://schemas.microsoft.com/office/2006/metadata/properties"/>
    <ds:schemaRef ds:uri="http://schemas.microsoft.com/office/infopath/2007/PartnerControls"/>
    <ds:schemaRef ds:uri="48b39bf2-c7d3-4a47-9fb1-1dfc8a91baab"/>
    <ds:schemaRef ds:uri="19ed61f0-a192-4508-a32c-3745b95867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Kursprogram_grön_ax</Template>
  <TotalTime>3</TotalTime>
  <Pages>2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Kursprogram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Kursprogram</dc:title>
  <dc:subject/>
  <dc:creator>Johanna Lassvik</dc:creator>
  <cp:keywords/>
  <dc:description/>
  <cp:lastModifiedBy>Johanna Lassvik</cp:lastModifiedBy>
  <cp:revision>3</cp:revision>
  <dcterms:created xsi:type="dcterms:W3CDTF">2026-02-10T16:02:00Z</dcterms:created>
  <dcterms:modified xsi:type="dcterms:W3CDTF">2026-02-10T16:15:00Z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0x010100EBDDB4AF81717243853F5BBE33C1B111</vt:lpwstr>
  </property>
  <property fmtid="{D5CDD505-2E9C-101B-9397-08002B2CF9AE}" pid="3" name="MediaServiceImageTags">
    <vt:lpwstr/>
  </property>
</Properties>
</file>