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 w:val="0"/>
          <w:bCs w:val="0"/>
          <w:sz w:val="18"/>
          <w:szCs w:val="18"/>
        </w:rPr>
        <w:id w:val="889008315"/>
        <w:lock w:val="contentLocked"/>
        <w:placeholder>
          <w:docPart w:val="C0293FB9807B439C8902B7BB89D2498D"/>
        </w:placeholder>
        <w:group/>
      </w:sdtPr>
      <w:sdtEndPr/>
      <w:sdtContent>
        <w:p w14:paraId="44F84408" w14:textId="77777777" w:rsidR="00455A35" w:rsidRDefault="008B6AAC" w:rsidP="00705AE7">
          <w:pPr>
            <w:pStyle w:val="Dokumenttyp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60288" behindDoc="1" locked="0" layoutInCell="0" allowOverlap="0" wp14:anchorId="22363AEF" wp14:editId="157F9CE6">
                <wp:simplePos x="0" y="0"/>
                <wp:positionH relativeFrom="page">
                  <wp:posOffset>720090</wp:posOffset>
                </wp:positionH>
                <wp:positionV relativeFrom="page">
                  <wp:posOffset>403225</wp:posOffset>
                </wp:positionV>
                <wp:extent cx="1281600" cy="687600"/>
                <wp:effectExtent l="0" t="0" r="0" b="0"/>
                <wp:wrapTight wrapText="bothSides">
                  <wp:wrapPolygon edited="0">
                    <wp:start x="0" y="0"/>
                    <wp:lineTo x="0" y="20961"/>
                    <wp:lineTo x="21193" y="20961"/>
                    <wp:lineTo x="21193" y="0"/>
                    <wp:lineTo x="0" y="0"/>
                  </wp:wrapPolygon>
                </wp:wrapTight>
                <wp:docPr id="2" name="Bildobjekt 2" descr="Greppa näringen logoty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descr="Greppa näringen logotyp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600" cy="68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19B0">
            <w:t>Rådgivningsbrev</w:t>
          </w:r>
        </w:p>
        <w:p w14:paraId="0356CB77" w14:textId="77777777" w:rsidR="00FB15A9" w:rsidRPr="003B46F2" w:rsidRDefault="00FB15A9" w:rsidP="00FB15A9">
          <w:pPr>
            <w:pStyle w:val="Sidhuvud"/>
          </w:pPr>
        </w:p>
        <w:p w14:paraId="33C83E91" w14:textId="77777777" w:rsidR="00FB15A9" w:rsidRDefault="00FB15A9" w:rsidP="005B7BCC">
          <w:pPr>
            <w:pStyle w:val="Infoisidhuvud"/>
            <w:sectPr w:rsidR="00FB15A9" w:rsidSect="0097014F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/>
              <w:pgMar w:top="992" w:right="1559" w:bottom="1701" w:left="1985" w:header="709" w:footer="709" w:gutter="0"/>
              <w:cols w:space="708"/>
              <w:titlePg/>
              <w:docGrid w:linePitch="360"/>
            </w:sectPr>
          </w:pPr>
        </w:p>
        <w:p w14:paraId="24150C35" w14:textId="77777777" w:rsidR="00D14EDE" w:rsidRDefault="0097014F" w:rsidP="00FB15A9">
          <w:pPr>
            <w:pStyle w:val="Infoisidhuvud"/>
            <w:ind w:right="-1207"/>
          </w:pPr>
          <w:r>
            <w:t>Besöksd</w:t>
          </w:r>
          <w:r w:rsidR="00455A35" w:rsidRPr="00746BC1">
            <w:t>atum</w:t>
          </w:r>
        </w:p>
        <w:sdt>
          <w:sdtPr>
            <w:alias w:val="Datum"/>
            <w:tag w:val="showInPanel"/>
            <w:id w:val="-586380399"/>
            <w:placeholder>
              <w:docPart w:val="9E64413D4B684D48961AA496523C06DA"/>
            </w:placeholder>
            <w:showingPlcHdr/>
            <w:date w:fullDate="2024-01-11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56820453" w14:textId="6EE1E60F" w:rsidR="00455A35" w:rsidRPr="00746BC1" w:rsidRDefault="00833FE4" w:rsidP="003700B6">
              <w:pPr>
                <w:pStyle w:val="Infoisidhuvudet"/>
                <w:ind w:right="-1207"/>
              </w:pPr>
              <w:r>
                <w:rPr>
                  <w:rStyle w:val="Platshllartext"/>
                </w:rPr>
                <w:t>Ange datum</w:t>
              </w:r>
            </w:p>
          </w:sdtContent>
        </w:sdt>
        <w:p w14:paraId="54ECD166" w14:textId="77777777" w:rsidR="00D14EDE" w:rsidRDefault="0097014F" w:rsidP="00FB15A9">
          <w:pPr>
            <w:pStyle w:val="Infoisidhuvud"/>
          </w:pPr>
          <w:r>
            <w:t>SAM</w:t>
          </w:r>
          <w:r w:rsidR="008019B0">
            <w:t>-</w:t>
          </w:r>
          <w:r>
            <w:t>num</w:t>
          </w:r>
          <w:r w:rsidR="00746BC1" w:rsidRPr="00FB15A9">
            <w:t>mer</w:t>
          </w:r>
        </w:p>
        <w:sdt>
          <w:sdtPr>
            <w:alias w:val="Diarienummer"/>
            <w:tag w:val="showInPanel"/>
            <w:id w:val="743994044"/>
            <w:placeholder>
              <w:docPart w:val="16D4306993C546F8A94BA23331EA09B4"/>
            </w:placeholder>
            <w:showingPlcHdr/>
            <w:text/>
          </w:sdtPr>
          <w:sdtEndPr/>
          <w:sdtContent>
            <w:p w14:paraId="1C2A0974" w14:textId="2C8B868E" w:rsidR="00746BC1" w:rsidRPr="00746BC1" w:rsidRDefault="00833FE4" w:rsidP="00FB15A9">
              <w:pPr>
                <w:pStyle w:val="Infoisidhuvud"/>
                <w:ind w:right="-1207"/>
                <w:rPr>
                  <w:sz w:val="20"/>
                  <w:szCs w:val="20"/>
                </w:rPr>
              </w:pPr>
              <w:r>
                <w:rPr>
                  <w:rStyle w:val="Platshllartext"/>
                </w:rPr>
                <w:t>Ange SAM-nummer</w:t>
              </w:r>
            </w:p>
          </w:sdtContent>
        </w:sdt>
        <w:p w14:paraId="13B960FD" w14:textId="77777777" w:rsidR="00FB15A9" w:rsidRDefault="00FB15A9" w:rsidP="00746BC1">
          <w:pPr>
            <w:pStyle w:val="Ingetavstnd"/>
            <w:rPr>
              <w:rFonts w:asciiTheme="majorHAnsi" w:hAnsiTheme="majorHAnsi" w:cstheme="majorHAnsi"/>
              <w:sz w:val="20"/>
              <w:szCs w:val="20"/>
            </w:rPr>
            <w:sectPr w:rsidR="00FB15A9" w:rsidSect="00D70171">
              <w:type w:val="continuous"/>
              <w:pgSz w:w="11906" w:h="16838"/>
              <w:pgMar w:top="992" w:right="1559" w:bottom="1701" w:left="6237" w:header="709" w:footer="709" w:gutter="0"/>
              <w:cols w:num="2" w:space="567" w:equalWidth="0">
                <w:col w:w="1418" w:space="567"/>
                <w:col w:w="2125"/>
              </w:cols>
              <w:titlePg/>
              <w:docGrid w:linePitch="360"/>
            </w:sectPr>
          </w:pPr>
        </w:p>
        <w:p w14:paraId="49CA8614" w14:textId="77777777" w:rsidR="00D11CF8" w:rsidRDefault="00D11CF8" w:rsidP="00366C49">
          <w:pPr>
            <w:pStyle w:val="Sidhuvud"/>
            <w:spacing w:after="480"/>
          </w:pPr>
        </w:p>
        <w:p w14:paraId="798681A2" w14:textId="77777777" w:rsidR="00D11CF8" w:rsidRDefault="00D11CF8" w:rsidP="00FB15A9">
          <w:pPr>
            <w:pStyle w:val="Sidhuvud"/>
            <w:sectPr w:rsidR="00D11CF8" w:rsidSect="00FB15A9">
              <w:type w:val="continuous"/>
              <w:pgSz w:w="11906" w:h="16838"/>
              <w:pgMar w:top="992" w:right="2552" w:bottom="1701" w:left="1985" w:header="709" w:footer="709" w:gutter="0"/>
              <w:cols w:space="708"/>
              <w:titlePg/>
              <w:docGrid w:linePitch="360"/>
            </w:sectPr>
          </w:pPr>
        </w:p>
        <w:sdt>
          <w:sdtPr>
            <w:alias w:val="usName"/>
            <w:tag w:val="usName"/>
            <w:id w:val="-57710977"/>
            <w:placeholder>
              <w:docPart w:val="E932295F207A45A7AB935C20F231986F"/>
            </w:placeholder>
            <w:text/>
          </w:sdtPr>
          <w:sdtEndPr/>
          <w:sdtContent>
            <w:p w14:paraId="382811EC" w14:textId="67252CE6" w:rsidR="00746BC1" w:rsidRPr="00D11CF8" w:rsidRDefault="00EE5CCF" w:rsidP="005B7BCC">
              <w:pPr>
                <w:pStyle w:val="Avsndaremottagare"/>
              </w:pPr>
              <w:r>
                <w:t>Michaela Baumgardt</w:t>
              </w:r>
            </w:p>
          </w:sdtContent>
        </w:sdt>
        <w:sdt>
          <w:sdtPr>
            <w:alias w:val="usMobil"/>
            <w:tag w:val="usMobil"/>
            <w:id w:val="537782109"/>
            <w:placeholder>
              <w:docPart w:val="1B40CF1CABC74299912656585A2AFAD9"/>
            </w:placeholder>
            <w:text/>
          </w:sdtPr>
          <w:sdtEndPr/>
          <w:sdtContent>
            <w:p w14:paraId="74445E20" w14:textId="380564EF" w:rsidR="00746BC1" w:rsidRPr="00D11CF8" w:rsidRDefault="00EE5CCF" w:rsidP="005B7BCC">
              <w:pPr>
                <w:pStyle w:val="Avsndaremottagare"/>
              </w:pPr>
              <w:r>
                <w:t>010-476 22 50</w:t>
              </w:r>
            </w:p>
          </w:sdtContent>
        </w:sdt>
        <w:p w14:paraId="7DDBF831" w14:textId="20E6F0C8" w:rsidR="005B7BCC" w:rsidRDefault="0084716A" w:rsidP="005B7BCC">
          <w:pPr>
            <w:pStyle w:val="Avsndaremottagare"/>
          </w:pPr>
          <w:sdt>
            <w:sdtPr>
              <w:alias w:val="usEpost"/>
              <w:tag w:val="usEpost"/>
              <w:id w:val="1582643765"/>
              <w:placeholder>
                <w:docPart w:val="D27DF36CB95C47B3950F0A7E3B17C5FF"/>
              </w:placeholder>
              <w:text/>
            </w:sdtPr>
            <w:sdtEndPr/>
            <w:sdtContent>
              <w:r w:rsidR="00EE5CCF">
                <w:t>Michaela.baumgardt@hush.se</w:t>
              </w:r>
            </w:sdtContent>
          </w:sdt>
        </w:p>
        <w:p w14:paraId="7ACD78B1" w14:textId="573683D9" w:rsidR="00D11CF8" w:rsidRPr="00D11CF8" w:rsidRDefault="00F81F67" w:rsidP="005B7BCC">
          <w:pPr>
            <w:pStyle w:val="Avsndaremottagare"/>
          </w:pPr>
          <w:r>
            <w:br w:type="column"/>
          </w:r>
          <w:sdt>
            <w:sdtPr>
              <w:alias w:val="Mottagare"/>
              <w:tag w:val="showInPanel"/>
              <w:id w:val="-1633086876"/>
              <w:placeholder>
                <w:docPart w:val="E27B51503CB341A29331C8D586BEE10E"/>
              </w:placeholder>
              <w:showingPlcHdr/>
              <w:text/>
            </w:sdtPr>
            <w:sdtEndPr/>
            <w:sdtContent>
              <w:r w:rsidR="00833FE4">
                <w:rPr>
                  <w:rStyle w:val="Platshllartext"/>
                </w:rPr>
                <w:t>Ange lantbrukarens namn</w:t>
              </w:r>
            </w:sdtContent>
          </w:sdt>
        </w:p>
        <w:sdt>
          <w:sdtPr>
            <w:alias w:val="Adress till mottagare"/>
            <w:tag w:val="showInPanel"/>
            <w:id w:val="1316216321"/>
            <w:placeholder>
              <w:docPart w:val="49616CBE767C4D488F195B0740801903"/>
            </w:placeholder>
            <w:showingPlcHdr/>
            <w:text w:multiLine="1"/>
          </w:sdtPr>
          <w:sdtEndPr/>
          <w:sdtContent>
            <w:p w14:paraId="7A7C15EB" w14:textId="4E90AF01" w:rsidR="00F81F67" w:rsidRDefault="00833FE4" w:rsidP="00F67778">
              <w:pPr>
                <w:pStyle w:val="Avsndaremottagare"/>
                <w:sectPr w:rsidR="00F81F67" w:rsidSect="0008026D">
                  <w:footerReference w:type="default" r:id="rId15"/>
                  <w:type w:val="continuous"/>
                  <w:pgSz w:w="11906" w:h="16838"/>
                  <w:pgMar w:top="992" w:right="2552" w:bottom="1701" w:left="1985" w:header="709" w:footer="709" w:gutter="0"/>
                  <w:cols w:num="3" w:space="567" w:equalWidth="0">
                    <w:col w:w="3686" w:space="567"/>
                    <w:col w:w="2325" w:space="57"/>
                    <w:col w:w="734"/>
                  </w:cols>
                  <w:docGrid w:linePitch="360"/>
                </w:sectPr>
              </w:pPr>
              <w:r>
                <w:rPr>
                  <w:rStyle w:val="Platshllartext"/>
                </w:rPr>
                <w:t>Ange mottagarens adress</w:t>
              </w:r>
            </w:p>
          </w:sdtContent>
        </w:sdt>
      </w:sdtContent>
    </w:sdt>
    <w:p w14:paraId="0561D4E8" w14:textId="21DD5348" w:rsidR="00F5391A" w:rsidRDefault="004B2A88" w:rsidP="00F5391A">
      <w:pPr>
        <w:pStyle w:val="Rubrik1"/>
      </w:pPr>
      <w:bookmarkStart w:id="0" w:name="_GoBack"/>
      <w:bookmarkEnd w:id="0"/>
      <w:r>
        <w:t>Hållbarhetsanalys, 1C</w:t>
      </w:r>
    </w:p>
    <w:p w14:paraId="15317790" w14:textId="6E7C54D9" w:rsidR="00340F75" w:rsidRPr="004D7C84" w:rsidRDefault="004D7C84" w:rsidP="004D7C84">
      <w:pPr>
        <w:rPr>
          <w:sz w:val="24"/>
        </w:rPr>
      </w:pPr>
      <w:r w:rsidRPr="004D7C84">
        <w:rPr>
          <w:sz w:val="24"/>
        </w:rPr>
        <w:t>När man pratar om hållbarhet så pratar man ofta om tre spår - ekonomisk, social och miljö</w:t>
      </w:r>
      <w:r w:rsidR="00F0434C">
        <w:rPr>
          <w:sz w:val="24"/>
        </w:rPr>
        <w:t>mässig</w:t>
      </w:r>
      <w:r w:rsidRPr="004D7C84">
        <w:rPr>
          <w:sz w:val="24"/>
        </w:rPr>
        <w:t>.</w:t>
      </w:r>
      <w:r>
        <w:rPr>
          <w:sz w:val="24"/>
        </w:rPr>
        <w:t xml:space="preserve"> </w:t>
      </w:r>
      <w:r w:rsidRPr="004D7C84">
        <w:rPr>
          <w:sz w:val="24"/>
        </w:rPr>
        <w:t>I denna rådgivning tittat vi på den miljömässiga hållbarheten</w:t>
      </w:r>
      <w:r>
        <w:rPr>
          <w:sz w:val="24"/>
        </w:rPr>
        <w:t xml:space="preserve"> med inriktning på övergödning, markhälsa, växtskydd, biologisk mångfald, klimat och energi. </w:t>
      </w:r>
    </w:p>
    <w:p w14:paraId="25C49A64" w14:textId="0D6C48D7" w:rsidR="00FF5758" w:rsidRDefault="00FB5668" w:rsidP="00423748">
      <w:pPr>
        <w:pStyle w:val="Rubrik2"/>
      </w:pPr>
      <w:r>
        <w:t>Resultat av hållbarhetsanalysen</w:t>
      </w:r>
    </w:p>
    <w:p w14:paraId="0263C852" w14:textId="486DC117" w:rsidR="00DA1AC4" w:rsidRDefault="00ED0D36" w:rsidP="009725F2">
      <w:r>
        <w:t>Underlag till analysen kommer från Växtnäringsbalans gjord för år 202</w:t>
      </w:r>
      <w:r w:rsidR="0031099C">
        <w:t>2</w:t>
      </w:r>
      <w:r>
        <w:t xml:space="preserve">, </w:t>
      </w:r>
      <w:r w:rsidR="0031099C">
        <w:t xml:space="preserve">samt frågor om olika områden som besvarades under besöket. Ingen </w:t>
      </w:r>
      <w:r>
        <w:t xml:space="preserve">klimatberäkning </w:t>
      </w:r>
      <w:r w:rsidR="0031099C">
        <w:t>eller</w:t>
      </w:r>
      <w:r>
        <w:t xml:space="preserve"> energikartläggning </w:t>
      </w:r>
      <w:r w:rsidR="0031099C">
        <w:t xml:space="preserve">är </w:t>
      </w:r>
      <w:r>
        <w:t>gjord</w:t>
      </w:r>
      <w:r w:rsidR="00E6363E">
        <w:t xml:space="preserve">. </w:t>
      </w:r>
    </w:p>
    <w:p w14:paraId="3A54CB05" w14:textId="35352A4F" w:rsidR="00891554" w:rsidRDefault="00E6363E" w:rsidP="009725F2">
      <w:r>
        <w:t>På sista sidan i</w:t>
      </w:r>
      <w:r w:rsidR="00FD7EC5">
        <w:t xml:space="preserve"> denna</w:t>
      </w:r>
      <w:r>
        <w:t xml:space="preserve"> rapport ses en tabell över resultatet. </w:t>
      </w:r>
      <w:r w:rsidR="00891554">
        <w:t xml:space="preserve">Vi kan se att verksamheten ligger mycket bra till i hållbarhetsområdena </w:t>
      </w:r>
      <w:r w:rsidR="0031099C">
        <w:t>Markhälsa och Växtskydd (med undantag för uppföljning av växtskyddsarbetet</w:t>
      </w:r>
      <w:r w:rsidR="008138CB">
        <w:t>)</w:t>
      </w:r>
      <w:r w:rsidR="0031099C">
        <w:t xml:space="preserve">. </w:t>
      </w:r>
      <w:r w:rsidR="008138CB">
        <w:t xml:space="preserve">Mer skulle kunna göras främst kring Biologisk mångfald och delar inom växtskyddsarbetet. </w:t>
      </w:r>
    </w:p>
    <w:p w14:paraId="0A8D56EC" w14:textId="49B70426" w:rsidR="0031099C" w:rsidRDefault="0031099C" w:rsidP="00FB5668">
      <w:pPr>
        <w:pStyle w:val="Rubrik2"/>
      </w:pPr>
      <w:r>
        <w:t xml:space="preserve">Prioriterade åtgärder </w:t>
      </w:r>
    </w:p>
    <w:p w14:paraId="2E6ED47E" w14:textId="53A4D76A" w:rsidR="0031099C" w:rsidRDefault="0031099C" w:rsidP="0031099C">
      <w:r>
        <w:t xml:space="preserve">Vi bestämde följande tre punkter som du ska </w:t>
      </w:r>
      <w:r w:rsidR="008F45F8">
        <w:t>prioritera att ta tag i</w:t>
      </w:r>
      <w:r w:rsidR="00FD7EC5">
        <w:t>,</w:t>
      </w:r>
      <w:r w:rsidR="008F45F8">
        <w:t xml:space="preserve"> och som vi följer upp i ett uppföljande samtal i sommar. </w:t>
      </w:r>
    </w:p>
    <w:p w14:paraId="11D94F42" w14:textId="5C6FF2BD" w:rsidR="008F45F8" w:rsidRDefault="008F45F8" w:rsidP="008F45F8">
      <w:pPr>
        <w:pStyle w:val="Liststycke"/>
        <w:numPr>
          <w:ilvl w:val="0"/>
          <w:numId w:val="21"/>
        </w:numPr>
      </w:pPr>
      <w:r>
        <w:t xml:space="preserve">Jobba mer med att </w:t>
      </w:r>
      <w:r w:rsidRPr="008138CB">
        <w:rPr>
          <w:b/>
          <w:bCs/>
        </w:rPr>
        <w:t>följa upp växtskyddsarbetet</w:t>
      </w:r>
      <w:r>
        <w:t xml:space="preserve"> genom att bland annat:</w:t>
      </w:r>
    </w:p>
    <w:p w14:paraId="60C3EBCA" w14:textId="452C4B2C" w:rsidR="008F45F8" w:rsidRDefault="008F45F8" w:rsidP="008F45F8">
      <w:pPr>
        <w:pStyle w:val="Liststycke"/>
        <w:numPr>
          <w:ilvl w:val="1"/>
          <w:numId w:val="21"/>
        </w:numPr>
      </w:pPr>
      <w:r>
        <w:t xml:space="preserve">Notera fläckvisa angrepp på karta, tex särskilda ogräs, så att du sedan kan följa upp hur det utvecklar sig över tid. </w:t>
      </w:r>
    </w:p>
    <w:p w14:paraId="4B36EB30" w14:textId="1EE2E028" w:rsidR="008F45F8" w:rsidRDefault="008F45F8" w:rsidP="008F45F8">
      <w:pPr>
        <w:pStyle w:val="Liststycke"/>
        <w:numPr>
          <w:ilvl w:val="1"/>
          <w:numId w:val="21"/>
        </w:numPr>
      </w:pPr>
      <w:r>
        <w:t>Gör en nollruta i svampbekämpningarna</w:t>
      </w:r>
    </w:p>
    <w:p w14:paraId="47E10753" w14:textId="1E38D5EF" w:rsidR="008F45F8" w:rsidRDefault="008F45F8" w:rsidP="008F45F8">
      <w:pPr>
        <w:pStyle w:val="Liststycke"/>
        <w:numPr>
          <w:ilvl w:val="1"/>
          <w:numId w:val="21"/>
        </w:numPr>
      </w:pPr>
      <w:r>
        <w:t xml:space="preserve">Du gjorde noteringar av hur bekämpningarna fallit ut i betorna, men gör motsvarande noteringar för andra grödor eller typer av bekämpningar också. </w:t>
      </w:r>
    </w:p>
    <w:p w14:paraId="49A692DA" w14:textId="009C621C" w:rsidR="008F45F8" w:rsidRPr="008138CB" w:rsidRDefault="008F45F8" w:rsidP="008F45F8">
      <w:pPr>
        <w:pStyle w:val="Liststycke"/>
        <w:numPr>
          <w:ilvl w:val="0"/>
          <w:numId w:val="21"/>
        </w:numPr>
        <w:rPr>
          <w:b/>
          <w:bCs/>
        </w:rPr>
      </w:pPr>
      <w:r w:rsidRPr="008138CB">
        <w:rPr>
          <w:b/>
          <w:bCs/>
        </w:rPr>
        <w:t>Biologisk mångfald</w:t>
      </w:r>
    </w:p>
    <w:p w14:paraId="7E2AC354" w14:textId="364AA033" w:rsidR="008F45F8" w:rsidRDefault="008F45F8" w:rsidP="008F45F8">
      <w:pPr>
        <w:pStyle w:val="Liststycke"/>
        <w:numPr>
          <w:ilvl w:val="1"/>
          <w:numId w:val="21"/>
        </w:numPr>
      </w:pPr>
      <w:r>
        <w:t>Ställ ut halmbalar. Ställ halmbalarna två och två eller i mindre grupper intill varandra så att de bildar rikligt med skrymslen där humlorna kan bygga sina bon. Ställ gärna halmbalarna vid berghällar, kraftledningsstolpar eller andra odlingshinder.</w:t>
      </w:r>
    </w:p>
    <w:p w14:paraId="12158F0F" w14:textId="0724E4B3" w:rsidR="008F45F8" w:rsidRDefault="008F45F8" w:rsidP="008F45F8">
      <w:pPr>
        <w:pStyle w:val="Liststycke"/>
        <w:numPr>
          <w:ilvl w:val="1"/>
          <w:numId w:val="21"/>
        </w:numPr>
      </w:pPr>
      <w:r>
        <w:t xml:space="preserve">Läs igenom broschyren ”Gynna mångfalden i åkerlandskapet” som vi tittade i under besöket, och kolla om det finns fler </w:t>
      </w:r>
      <w:r w:rsidR="00855BF7">
        <w:t xml:space="preserve">enklare åtgärder som du skulle kunna tänka dig att göra. </w:t>
      </w:r>
      <w:hyperlink r:id="rId16" w:history="1">
        <w:r w:rsidR="00855BF7" w:rsidRPr="00C33867">
          <w:rPr>
            <w:rStyle w:val="Hyperlnk"/>
          </w:rPr>
          <w:t>https://www2.jordbruksverket.se/download/18.4111fecc184eee0622a22612/1670486816823/jo22_13.pdf</w:t>
        </w:r>
      </w:hyperlink>
    </w:p>
    <w:p w14:paraId="6D30F1E3" w14:textId="416E191E" w:rsidR="008138CB" w:rsidRDefault="008138CB" w:rsidP="008F45F8">
      <w:pPr>
        <w:pStyle w:val="Liststycke"/>
        <w:numPr>
          <w:ilvl w:val="1"/>
          <w:numId w:val="21"/>
        </w:numPr>
      </w:pPr>
      <w:r>
        <w:t>Det finns möjlighet att söka stöd för vissa åtgärder kopplade till Biologiska mångfald, se mer in</w:t>
      </w:r>
      <w:r w:rsidRPr="002B2C5A">
        <w:t xml:space="preserve">fo i bifogat </w:t>
      </w:r>
      <w:proofErr w:type="spellStart"/>
      <w:r w:rsidRPr="002B2C5A">
        <w:t>Ekobrev</w:t>
      </w:r>
      <w:proofErr w:type="spellEnd"/>
      <w:r w:rsidR="002B2C5A">
        <w:t xml:space="preserve">. </w:t>
      </w:r>
    </w:p>
    <w:p w14:paraId="37C66007" w14:textId="77777777" w:rsidR="00F67778" w:rsidRDefault="00F67778" w:rsidP="00F67778">
      <w:pPr>
        <w:ind w:left="1080"/>
      </w:pPr>
    </w:p>
    <w:p w14:paraId="575B2A8F" w14:textId="1F96A9E8" w:rsidR="00855BF7" w:rsidRPr="008138CB" w:rsidRDefault="001B5071" w:rsidP="00855BF7">
      <w:pPr>
        <w:pStyle w:val="Liststycke"/>
        <w:numPr>
          <w:ilvl w:val="0"/>
          <w:numId w:val="21"/>
        </w:numPr>
        <w:rPr>
          <w:b/>
          <w:bCs/>
        </w:rPr>
      </w:pPr>
      <w:proofErr w:type="spellStart"/>
      <w:r w:rsidRPr="008138CB">
        <w:rPr>
          <w:b/>
          <w:bCs/>
        </w:rPr>
        <w:lastRenderedPageBreak/>
        <w:t>Crop</w:t>
      </w:r>
      <w:r>
        <w:rPr>
          <w:b/>
          <w:bCs/>
        </w:rPr>
        <w:t>SAT</w:t>
      </w:r>
      <w:proofErr w:type="spellEnd"/>
    </w:p>
    <w:p w14:paraId="65134F8D" w14:textId="7200FC60" w:rsidR="00855BF7" w:rsidRPr="0031099C" w:rsidRDefault="00855BF7" w:rsidP="00855BF7">
      <w:pPr>
        <w:pStyle w:val="Liststycke"/>
        <w:numPr>
          <w:ilvl w:val="1"/>
          <w:numId w:val="21"/>
        </w:numPr>
      </w:pPr>
      <w:r>
        <w:t xml:space="preserve">Om du får tillgång till den nya gödningsspridaren till kompletteringsgivan i vetet, så testa att göra styrfiler via </w:t>
      </w:r>
      <w:proofErr w:type="spellStart"/>
      <w:r w:rsidR="001B5071">
        <w:t>CropSAT</w:t>
      </w:r>
      <w:proofErr w:type="spellEnd"/>
      <w:r w:rsidR="001B5071">
        <w:t xml:space="preserve"> </w:t>
      </w:r>
      <w:r>
        <w:t xml:space="preserve">och sprid med precision. </w:t>
      </w:r>
      <w:hyperlink r:id="rId17" w:history="1">
        <w:r w:rsidRPr="00C33867">
          <w:rPr>
            <w:rStyle w:val="Hyperlnk"/>
          </w:rPr>
          <w:t>https://cropsat.com/se/sv-se</w:t>
        </w:r>
      </w:hyperlink>
      <w:r>
        <w:t xml:space="preserve"> </w:t>
      </w:r>
    </w:p>
    <w:p w14:paraId="3FED9A7A" w14:textId="0DE76554" w:rsidR="00A11E73" w:rsidRPr="00497A96" w:rsidRDefault="00855BF7" w:rsidP="00497A96">
      <w:pPr>
        <w:pStyle w:val="Rubrik2"/>
      </w:pPr>
      <w:r>
        <w:t>Ytterligare o</w:t>
      </w:r>
      <w:r w:rsidR="00FB5668">
        <w:t>mråden med möjlighet till förbättring</w:t>
      </w:r>
    </w:p>
    <w:p w14:paraId="209577C6" w14:textId="1A077059" w:rsidR="00A11E73" w:rsidRDefault="008138CB" w:rsidP="00FB5668">
      <w:pPr>
        <w:rPr>
          <w:b/>
          <w:bCs/>
        </w:rPr>
      </w:pPr>
      <w:r>
        <w:rPr>
          <w:b/>
          <w:bCs/>
        </w:rPr>
        <w:br/>
      </w:r>
      <w:r w:rsidR="00A11E73">
        <w:rPr>
          <w:b/>
          <w:bCs/>
        </w:rPr>
        <w:t xml:space="preserve">Övergödning </w:t>
      </w:r>
    </w:p>
    <w:p w14:paraId="4EEAD253" w14:textId="2FFA4848" w:rsidR="00855D39" w:rsidRDefault="00855D39" w:rsidP="00855D39">
      <w:pPr>
        <w:pStyle w:val="Liststycke"/>
        <w:numPr>
          <w:ilvl w:val="0"/>
          <w:numId w:val="22"/>
        </w:numPr>
      </w:pPr>
      <w:r w:rsidRPr="00855D39">
        <w:t>Du ligger på ett större underskott av fosfor än vad som är önskvärt</w:t>
      </w:r>
      <w:r>
        <w:t xml:space="preserve">. Att tära för mycket på förrådet bidrar till minskad bördighet på sikt. Fundera på hur du kan få in mer fosfor i växtföljden. </w:t>
      </w:r>
    </w:p>
    <w:p w14:paraId="1F8EC858" w14:textId="6398A843" w:rsidR="00855D39" w:rsidRDefault="00855D39" w:rsidP="00855D39">
      <w:pPr>
        <w:pStyle w:val="Liststycke"/>
        <w:numPr>
          <w:ilvl w:val="0"/>
          <w:numId w:val="22"/>
        </w:numPr>
      </w:pPr>
      <w:r>
        <w:t xml:space="preserve">Kväveutlakningen ligger precis på gränsen mellan gul och grön. Du funderar dock på att öka arealen fång-/mellangrödor och testar </w:t>
      </w:r>
      <w:proofErr w:type="spellStart"/>
      <w:r>
        <w:t>vårbearbetning</w:t>
      </w:r>
      <w:proofErr w:type="spellEnd"/>
      <w:r>
        <w:t xml:space="preserve">, vilket minskar utlakningen. </w:t>
      </w:r>
    </w:p>
    <w:p w14:paraId="1A8A4B12" w14:textId="0D1A26A5" w:rsidR="00855D39" w:rsidRPr="00855D39" w:rsidRDefault="00855D39" w:rsidP="00855D39">
      <w:pPr>
        <w:rPr>
          <w:b/>
          <w:bCs/>
        </w:rPr>
      </w:pPr>
      <w:r>
        <w:rPr>
          <w:b/>
          <w:bCs/>
        </w:rPr>
        <w:t>Växtskydd</w:t>
      </w:r>
    </w:p>
    <w:p w14:paraId="6DF4F38A" w14:textId="169BB915" w:rsidR="00855D39" w:rsidRDefault="00855D39" w:rsidP="00855D39">
      <w:pPr>
        <w:pStyle w:val="Liststycke"/>
        <w:numPr>
          <w:ilvl w:val="0"/>
          <w:numId w:val="23"/>
        </w:numPr>
      </w:pPr>
      <w:r>
        <w:t xml:space="preserve">Det kan vara dags att byta ut materialet i biobädden till hösten. Se gärna mer om skötsel av biobädden </w:t>
      </w:r>
      <w:r w:rsidR="00833FE4">
        <w:t>i bifogat dokument.</w:t>
      </w:r>
      <w:r>
        <w:t xml:space="preserve"> </w:t>
      </w:r>
    </w:p>
    <w:p w14:paraId="6FE5B4B0" w14:textId="0121A803" w:rsidR="00855D39" w:rsidRDefault="00855D39" w:rsidP="00855D39">
      <w:pPr>
        <w:pStyle w:val="Liststycke"/>
        <w:numPr>
          <w:ilvl w:val="0"/>
          <w:numId w:val="23"/>
        </w:numPr>
      </w:pPr>
      <w:r>
        <w:t xml:space="preserve">Skaffa andningsskydd och använd det när du hanterar preparat som har det som användarvillkor. Använd </w:t>
      </w:r>
      <w:proofErr w:type="spellStart"/>
      <w:r>
        <w:t>helmask</w:t>
      </w:r>
      <w:proofErr w:type="spellEnd"/>
      <w:r>
        <w:t xml:space="preserve"> eller halvmask med gasfilter A2 brun och partikelfilter P2. </w:t>
      </w:r>
    </w:p>
    <w:p w14:paraId="51661DB3" w14:textId="0BFA9CB2" w:rsidR="00497A96" w:rsidRDefault="00497A96" w:rsidP="00497A96">
      <w:pPr>
        <w:rPr>
          <w:b/>
          <w:bCs/>
        </w:rPr>
      </w:pPr>
      <w:r w:rsidRPr="00497A96">
        <w:rPr>
          <w:b/>
          <w:bCs/>
        </w:rPr>
        <w:t>Klimat och energi</w:t>
      </w:r>
    </w:p>
    <w:p w14:paraId="1FA508DE" w14:textId="1AF5BEB2" w:rsidR="00497A96" w:rsidRDefault="00497A96" w:rsidP="00497A96">
      <w:pPr>
        <w:pStyle w:val="Liststycke"/>
        <w:numPr>
          <w:ilvl w:val="0"/>
          <w:numId w:val="24"/>
        </w:numPr>
      </w:pPr>
      <w:r>
        <w:t>Köp i första hand klimatcertifierad mineralgödsel, i dagsläget uppskattade vi att du köpte ca 75% klimatcertifierad gödsel – Bra!</w:t>
      </w:r>
    </w:p>
    <w:p w14:paraId="2E649BE2" w14:textId="20A10C19" w:rsidR="00497A96" w:rsidRDefault="00497A96" w:rsidP="00497A96">
      <w:pPr>
        <w:pStyle w:val="Liststycke"/>
        <w:numPr>
          <w:ilvl w:val="0"/>
          <w:numId w:val="24"/>
        </w:numPr>
      </w:pPr>
      <w:r>
        <w:t xml:space="preserve">Du skulle kunna köpa diesel med inblandning av förnybar diesel, men du hade dåliga erfarenheter av det. </w:t>
      </w:r>
    </w:p>
    <w:p w14:paraId="5BF6B75C" w14:textId="1C2CC5DA" w:rsidR="00497A96" w:rsidRPr="00497A96" w:rsidRDefault="00497A96" w:rsidP="00497A96">
      <w:pPr>
        <w:pStyle w:val="Liststycke"/>
        <w:numPr>
          <w:ilvl w:val="0"/>
          <w:numId w:val="24"/>
        </w:numPr>
      </w:pPr>
      <w:r>
        <w:t xml:space="preserve">Gå gärna Sparsam körning-kurs. Mer info om det finns här: </w:t>
      </w:r>
      <w:hyperlink r:id="rId18" w:history="1">
        <w:r w:rsidRPr="00C33867">
          <w:rPr>
            <w:rStyle w:val="Hyperlnk"/>
          </w:rPr>
          <w:t>https://greppa.nu/fa-radgivning/radgivningsmoduler/sparsam-korning-for-lantbruksmaskiner</w:t>
        </w:r>
      </w:hyperlink>
      <w:r>
        <w:t xml:space="preserve"> </w:t>
      </w:r>
    </w:p>
    <w:p w14:paraId="050F82DB" w14:textId="77777777" w:rsidR="008138CB" w:rsidRDefault="008138CB">
      <w:pPr>
        <w:rPr>
          <w:rFonts w:asciiTheme="majorHAnsi" w:eastAsiaTheme="majorEastAsia" w:hAnsiTheme="majorHAnsi" w:cstheme="majorBidi"/>
          <w:b/>
          <w:sz w:val="30"/>
          <w:szCs w:val="30"/>
        </w:rPr>
      </w:pPr>
      <w:r>
        <w:br w:type="page"/>
      </w:r>
    </w:p>
    <w:p w14:paraId="2A4668A8" w14:textId="504BBFF2" w:rsidR="00FB5668" w:rsidRDefault="00FB5668" w:rsidP="00FB5668">
      <w:pPr>
        <w:pStyle w:val="Rubrik2"/>
      </w:pPr>
      <w:r>
        <w:lastRenderedPageBreak/>
        <w:t>Fortsatt rådgivning</w:t>
      </w:r>
    </w:p>
    <w:p w14:paraId="2C977941" w14:textId="0159C330" w:rsidR="00FB5668" w:rsidRDefault="00ED0D36" w:rsidP="00FB5668">
      <w:r>
        <w:t>Preliminärt datum för uppföljande samtal om Hållbarhetsanalysen: 202</w:t>
      </w:r>
      <w:r w:rsidR="008138CB">
        <w:t>4-06-0</w:t>
      </w:r>
      <w:r w:rsidR="002B2C5A">
        <w:t>3</w:t>
      </w:r>
    </w:p>
    <w:p w14:paraId="1DCF0FE3" w14:textId="2BA12FE3" w:rsidR="008138CB" w:rsidRDefault="00ED0D36" w:rsidP="008138CB">
      <w:pPr>
        <w:spacing w:after="0" w:line="240" w:lineRule="auto"/>
      </w:pPr>
      <w:r>
        <w:t>20</w:t>
      </w:r>
      <w:r w:rsidR="008138CB">
        <w:t>24</w:t>
      </w:r>
      <w:r>
        <w:t xml:space="preserve">: </w:t>
      </w:r>
      <w:r w:rsidR="008138CB">
        <w:tab/>
        <w:t>Översyn av dränering</w:t>
      </w:r>
    </w:p>
    <w:p w14:paraId="66872813" w14:textId="424DA90E" w:rsidR="008138CB" w:rsidRDefault="00624535" w:rsidP="008138CB">
      <w:pPr>
        <w:spacing w:after="0" w:line="240" w:lineRule="auto"/>
        <w:ind w:firstLine="1304"/>
      </w:pPr>
      <w:r>
        <w:t>Klimatkollen</w:t>
      </w:r>
      <w:r w:rsidR="00ED0D36">
        <w:br/>
        <w:t>202</w:t>
      </w:r>
      <w:r w:rsidR="008138CB">
        <w:t>5</w:t>
      </w:r>
      <w:r w:rsidR="00ED0D36">
        <w:t xml:space="preserve">: </w:t>
      </w:r>
      <w:r w:rsidR="008138CB">
        <w:tab/>
        <w:t xml:space="preserve">Upprepad växtnäringsbalans </w:t>
      </w:r>
    </w:p>
    <w:p w14:paraId="11CED468" w14:textId="6009BCF1" w:rsidR="008138CB" w:rsidRDefault="008138CB" w:rsidP="008138CB">
      <w:pPr>
        <w:spacing w:after="0" w:line="240" w:lineRule="auto"/>
        <w:ind w:firstLine="1304"/>
      </w:pPr>
      <w:r>
        <w:t>Mullhalt och bördighet</w:t>
      </w:r>
      <w:r w:rsidR="00ED0D36">
        <w:br/>
      </w:r>
      <w:r>
        <w:t xml:space="preserve">2026: </w:t>
      </w:r>
      <w:r>
        <w:tab/>
        <w:t>Uppföljning</w:t>
      </w:r>
    </w:p>
    <w:p w14:paraId="4EC04BAE" w14:textId="64E073FE" w:rsidR="002D30DE" w:rsidRDefault="008138CB" w:rsidP="008138CB">
      <w:pPr>
        <w:spacing w:after="0" w:line="240" w:lineRule="auto"/>
        <w:ind w:firstLine="1304"/>
      </w:pPr>
      <w:r>
        <w:t>Kvävestrategi</w:t>
      </w:r>
    </w:p>
    <w:p w14:paraId="4B43911B" w14:textId="2FC263FC" w:rsidR="008138CB" w:rsidRDefault="008138CB" w:rsidP="008138CB">
      <w:pPr>
        <w:spacing w:after="0" w:line="240" w:lineRule="auto"/>
        <w:ind w:firstLine="1304"/>
      </w:pPr>
      <w:r>
        <w:t>Precisionsodling</w:t>
      </w:r>
    </w:p>
    <w:p w14:paraId="5DA0815D" w14:textId="77777777" w:rsidR="008138CB" w:rsidRDefault="008138CB" w:rsidP="008138CB">
      <w:pPr>
        <w:spacing w:after="0" w:line="240" w:lineRule="auto"/>
        <w:ind w:firstLine="1304"/>
      </w:pPr>
    </w:p>
    <w:p w14:paraId="5B06055F" w14:textId="669989C5" w:rsidR="008138CB" w:rsidRDefault="008138CB" w:rsidP="002D30DE">
      <w:r>
        <w:t xml:space="preserve">Planen kan ändras efterhand beroende på önskemål och behov. </w:t>
      </w:r>
    </w:p>
    <w:p w14:paraId="4908AB09" w14:textId="64B6AAB8" w:rsidR="00FD7838" w:rsidRPr="00FD7838" w:rsidRDefault="008019B0" w:rsidP="002D30DE">
      <w:r>
        <w:t>Med vänlig hälsning</w:t>
      </w:r>
    </w:p>
    <w:sdt>
      <w:sdtPr>
        <w:alias w:val="usName"/>
        <w:tag w:val="usName"/>
        <w:id w:val="-694999870"/>
        <w:placeholder>
          <w:docPart w:val="277DAC6F91134D50B911D4507597736F"/>
        </w:placeholder>
        <w:text/>
      </w:sdtPr>
      <w:sdtEndPr/>
      <w:sdtContent>
        <w:p w14:paraId="6C96496B" w14:textId="2D5FEA7B" w:rsidR="008019B0" w:rsidRDefault="00FB5668" w:rsidP="009725F2">
          <w:r>
            <w:t>Michaela Baumgardt</w:t>
          </w:r>
        </w:p>
      </w:sdtContent>
    </w:sdt>
    <w:p w14:paraId="5C8B73D9" w14:textId="04DD2E86" w:rsidR="00FF5758" w:rsidRDefault="004069D7" w:rsidP="00FF5758">
      <w:pPr>
        <w:jc w:val="center"/>
      </w:pPr>
      <w:r>
        <w:rPr>
          <w:noProof/>
        </w:rPr>
        <w:drawing>
          <wp:inline distT="0" distB="0" distL="0" distR="0" wp14:anchorId="68D13915" wp14:editId="487C3058">
            <wp:extent cx="831850" cy="842057"/>
            <wp:effectExtent l="0" t="0" r="6350" b="0"/>
            <wp:docPr id="153665740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15" cy="851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5758">
        <w:t xml:space="preserve"> </w:t>
      </w:r>
      <w:r w:rsidR="00FD7EC5">
        <w:t xml:space="preserve">   </w:t>
      </w:r>
      <w:sdt>
        <w:sdtPr>
          <w:rPr>
            <w:noProof/>
          </w:rPr>
          <w:id w:val="-1442843008"/>
          <w:picture/>
        </w:sdtPr>
        <w:sdtEndPr/>
        <w:sdtContent>
          <w:r w:rsidR="00EE5CCF">
            <w:rPr>
              <w:noProof/>
            </w:rPr>
            <w:drawing>
              <wp:inline distT="0" distB="0" distL="0" distR="0" wp14:anchorId="1AE669CD" wp14:editId="51217C75">
                <wp:extent cx="1343025" cy="688301"/>
                <wp:effectExtent l="0" t="0" r="0" b="0"/>
                <wp:docPr id="484006659" name="Bildobjekt 1" descr="En bild som visar tecknad serie, konst, illustratio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4006659" name="Bildobjekt 1" descr="En bild som visar tecknad serie, konst, illustration&#10;&#10;Automatiskt genererad beskrivn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425" cy="716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50DD622" w14:textId="4DF77850" w:rsidR="00E6363E" w:rsidRDefault="008019B0" w:rsidP="002D30DE">
      <w:pPr>
        <w:jc w:val="center"/>
      </w:pPr>
      <w:r w:rsidRPr="008019B0">
        <w:t xml:space="preserve">Aktiviteten är delfinansierad med EU-medel via Länsstyrelsen i </w:t>
      </w:r>
      <w:r w:rsidR="00EE5CCF">
        <w:t>Skåne</w:t>
      </w:r>
      <w:r w:rsidR="00FF5758">
        <w:t xml:space="preserve"> </w:t>
      </w:r>
      <w:r w:rsidRPr="008019B0">
        <w:t>län</w:t>
      </w:r>
      <w:r>
        <w:t>.</w:t>
      </w:r>
    </w:p>
    <w:p w14:paraId="21DEC87C" w14:textId="77777777" w:rsidR="008138CB" w:rsidRDefault="008138CB">
      <w:r>
        <w:br w:type="page"/>
      </w:r>
    </w:p>
    <w:tbl>
      <w:tblPr>
        <w:tblW w:w="7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E7E6E6" w:themeColor="background2"/>
          <w:insideV w:val="single" w:sz="4" w:space="0" w:color="E7E6E6" w:themeColor="background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8"/>
        <w:gridCol w:w="1333"/>
        <w:gridCol w:w="1151"/>
        <w:gridCol w:w="1048"/>
      </w:tblGrid>
      <w:tr w:rsidR="0031099C" w:rsidRPr="0031099C" w14:paraId="32D664F3" w14:textId="77777777" w:rsidTr="0031099C">
        <w:trPr>
          <w:trHeight w:val="60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31A35721" w14:textId="110903AD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</w:pPr>
            <w:r w:rsidRPr="0031099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v-SE"/>
              </w:rPr>
              <w:lastRenderedPageBreak/>
              <w:t>Indikator</w:t>
            </w:r>
          </w:p>
        </w:tc>
        <w:tc>
          <w:tcPr>
            <w:tcW w:w="1333" w:type="dxa"/>
            <w:shd w:val="clear" w:color="auto" w:fill="auto"/>
            <w:vAlign w:val="bottom"/>
            <w:hideMark/>
          </w:tcPr>
          <w:p w14:paraId="62524BED" w14:textId="77777777" w:rsidR="0031099C" w:rsidRPr="0031099C" w:rsidRDefault="0031099C" w:rsidP="00310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Jämförelse</w:t>
            </w:r>
            <w:r w:rsidRPr="00310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br/>
              <w:t>värde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0A37B31E" w14:textId="77777777" w:rsidR="0031099C" w:rsidRPr="0031099C" w:rsidRDefault="0031099C" w:rsidP="00310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Gårdens</w:t>
            </w:r>
            <w:r w:rsidRPr="00310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br/>
              <w:t xml:space="preserve"> värde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5DF4E95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0C0E0E69" w14:textId="77777777" w:rsidTr="0031099C">
        <w:trPr>
          <w:trHeight w:val="26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65EB884E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Övergödning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17D903DC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B75DB7F" w14:textId="77777777" w:rsidR="0031099C" w:rsidRPr="0031099C" w:rsidRDefault="0031099C" w:rsidP="0031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3728966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6323DD28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124B8B78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Överskott av N i gårdsbalans, kg/ha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77322C58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40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ADC1D2F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1048" w:type="dxa"/>
            <w:shd w:val="clear" w:color="000000" w:fill="00B050"/>
            <w:noWrap/>
            <w:vAlign w:val="bottom"/>
            <w:hideMark/>
          </w:tcPr>
          <w:p w14:paraId="49587F99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Grön</w:t>
            </w:r>
          </w:p>
        </w:tc>
      </w:tr>
      <w:tr w:rsidR="0031099C" w:rsidRPr="0031099C" w14:paraId="3879E86C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71E839CB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Överskott av P i gårdsbalans, kg/ha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74FE2105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445BBD2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-8</w:t>
            </w:r>
          </w:p>
        </w:tc>
        <w:tc>
          <w:tcPr>
            <w:tcW w:w="1048" w:type="dxa"/>
            <w:shd w:val="clear" w:color="000000" w:fill="FFFF00"/>
            <w:noWrap/>
            <w:vAlign w:val="bottom"/>
            <w:hideMark/>
          </w:tcPr>
          <w:p w14:paraId="12433CA3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Gul</w:t>
            </w:r>
          </w:p>
        </w:tc>
      </w:tr>
      <w:tr w:rsidR="0031099C" w:rsidRPr="0031099C" w14:paraId="62972B33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37D63B58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Kväveutlakning, kg/ha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30AF7D14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75E4780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1048" w:type="dxa"/>
            <w:shd w:val="clear" w:color="000000" w:fill="FFFF00"/>
            <w:noWrap/>
            <w:vAlign w:val="bottom"/>
            <w:hideMark/>
          </w:tcPr>
          <w:p w14:paraId="56E9CE2B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Gul</w:t>
            </w:r>
          </w:p>
        </w:tc>
      </w:tr>
      <w:tr w:rsidR="0031099C" w:rsidRPr="0031099C" w14:paraId="17FA9116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5C612CBA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Kväveeffektivitet i utfodringen, %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16FDB650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E47CD44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39A7801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64F8B154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029CC0DA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Ammoniakavgång, kg/ha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529F2617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E85115B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1F7A81A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29997C00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33B7D316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Andel precisionsgödslad höstveteareal, %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2E29B83A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18D5C9E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0%</w:t>
            </w:r>
          </w:p>
        </w:tc>
        <w:tc>
          <w:tcPr>
            <w:tcW w:w="1048" w:type="dxa"/>
            <w:shd w:val="clear" w:color="000000" w:fill="FF0000"/>
            <w:noWrap/>
            <w:vAlign w:val="bottom"/>
            <w:hideMark/>
          </w:tcPr>
          <w:p w14:paraId="7726E12D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Röd</w:t>
            </w:r>
          </w:p>
        </w:tc>
      </w:tr>
      <w:tr w:rsidR="0031099C" w:rsidRPr="0031099C" w14:paraId="19333286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0036E133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Övriga åtgärder, %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546A02CB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1FA1878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83%</w:t>
            </w:r>
          </w:p>
        </w:tc>
        <w:tc>
          <w:tcPr>
            <w:tcW w:w="1048" w:type="dxa"/>
            <w:shd w:val="clear" w:color="000000" w:fill="00B050"/>
            <w:noWrap/>
            <w:vAlign w:val="bottom"/>
            <w:hideMark/>
          </w:tcPr>
          <w:p w14:paraId="7289529C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Grön</w:t>
            </w:r>
          </w:p>
        </w:tc>
      </w:tr>
      <w:tr w:rsidR="0031099C" w:rsidRPr="0031099C" w14:paraId="1518151F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5C25EEDB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36493FE5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3250318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DF46D76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785E2D49" w14:textId="77777777" w:rsidTr="0031099C">
        <w:trPr>
          <w:trHeight w:val="26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57EF0427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Markhälsa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077F275C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415AA12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E2A507A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1B99D440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4FFC48F9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Utförda </w:t>
            </w:r>
            <w:proofErr w:type="gramStart"/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åtgärder,%</w:t>
            </w:r>
            <w:proofErr w:type="gramEnd"/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1C885140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4A1C118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77%</w:t>
            </w:r>
          </w:p>
        </w:tc>
        <w:tc>
          <w:tcPr>
            <w:tcW w:w="1048" w:type="dxa"/>
            <w:shd w:val="clear" w:color="000000" w:fill="00B050"/>
            <w:noWrap/>
            <w:vAlign w:val="bottom"/>
            <w:hideMark/>
          </w:tcPr>
          <w:p w14:paraId="3C797C14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Grön</w:t>
            </w:r>
          </w:p>
        </w:tc>
      </w:tr>
      <w:tr w:rsidR="0031099C" w:rsidRPr="0031099C" w14:paraId="608E150D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77704B93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2A104CAD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E5A4F81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9A8ECB7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2AC297E7" w14:textId="77777777" w:rsidTr="0031099C">
        <w:trPr>
          <w:trHeight w:val="26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45CA7534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Växtskydd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02FF31CC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32613C9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6D1D419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006908C3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064A4413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Utförda åtgärder, %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6A22477E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01DAEA0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DC101A5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73E8CB3A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5881D0F1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-  Hantera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07399EEC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8927EC7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94%</w:t>
            </w:r>
          </w:p>
        </w:tc>
        <w:tc>
          <w:tcPr>
            <w:tcW w:w="1048" w:type="dxa"/>
            <w:shd w:val="clear" w:color="000000" w:fill="00B050"/>
            <w:noWrap/>
            <w:vAlign w:val="bottom"/>
            <w:hideMark/>
          </w:tcPr>
          <w:p w14:paraId="3716773A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Grön</w:t>
            </w:r>
          </w:p>
        </w:tc>
      </w:tr>
      <w:tr w:rsidR="0031099C" w:rsidRPr="0031099C" w14:paraId="62392845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44C96422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-  Förebygga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7D135420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98F3F6A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95%</w:t>
            </w:r>
          </w:p>
        </w:tc>
        <w:tc>
          <w:tcPr>
            <w:tcW w:w="1048" w:type="dxa"/>
            <w:shd w:val="clear" w:color="000000" w:fill="00B050"/>
            <w:noWrap/>
            <w:vAlign w:val="bottom"/>
            <w:hideMark/>
          </w:tcPr>
          <w:p w14:paraId="3780C603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Grön</w:t>
            </w:r>
          </w:p>
        </w:tc>
      </w:tr>
      <w:tr w:rsidR="0031099C" w:rsidRPr="0031099C" w14:paraId="63EB37C9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45CACE56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-  Bevaka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105A88F8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C454FC2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92%</w:t>
            </w:r>
          </w:p>
        </w:tc>
        <w:tc>
          <w:tcPr>
            <w:tcW w:w="1048" w:type="dxa"/>
            <w:shd w:val="clear" w:color="000000" w:fill="00B050"/>
            <w:noWrap/>
            <w:vAlign w:val="bottom"/>
            <w:hideMark/>
          </w:tcPr>
          <w:p w14:paraId="0A11B220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Grön</w:t>
            </w:r>
          </w:p>
        </w:tc>
      </w:tr>
      <w:tr w:rsidR="0031099C" w:rsidRPr="0031099C" w14:paraId="08375F3E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51C802C5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-  Behovsanpassa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011F16DD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0BCC0DA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80%</w:t>
            </w:r>
          </w:p>
        </w:tc>
        <w:tc>
          <w:tcPr>
            <w:tcW w:w="1048" w:type="dxa"/>
            <w:shd w:val="clear" w:color="000000" w:fill="00B050"/>
            <w:noWrap/>
            <w:vAlign w:val="bottom"/>
            <w:hideMark/>
          </w:tcPr>
          <w:p w14:paraId="043F3741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Grön</w:t>
            </w:r>
          </w:p>
        </w:tc>
      </w:tr>
      <w:tr w:rsidR="0031099C" w:rsidRPr="0031099C" w14:paraId="430EA2A4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4F4D8635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-  Följa upp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6C2275AE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109953E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25%</w:t>
            </w:r>
          </w:p>
        </w:tc>
        <w:tc>
          <w:tcPr>
            <w:tcW w:w="1048" w:type="dxa"/>
            <w:shd w:val="clear" w:color="000000" w:fill="FF0000"/>
            <w:noWrap/>
            <w:vAlign w:val="bottom"/>
            <w:hideMark/>
          </w:tcPr>
          <w:p w14:paraId="67AF16E8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Röd</w:t>
            </w:r>
          </w:p>
        </w:tc>
      </w:tr>
      <w:tr w:rsidR="0031099C" w:rsidRPr="0031099C" w14:paraId="397CB605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23824326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5756CCEA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8000B1E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4B75D21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6777AAAD" w14:textId="77777777" w:rsidTr="0031099C">
        <w:trPr>
          <w:trHeight w:val="26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005FC18D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Biologisk mångfald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7490E8A1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6396159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2587B1C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3AC5BB12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74DB8FF4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Utförda åtgärder, %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262E6D11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E1AEE87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A3DAA94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0B60B9BB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4EA66A12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-  Pollinerande insekter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614007C8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0777C4A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64%</w:t>
            </w:r>
          </w:p>
        </w:tc>
        <w:tc>
          <w:tcPr>
            <w:tcW w:w="1048" w:type="dxa"/>
            <w:shd w:val="clear" w:color="000000" w:fill="FFFF00"/>
            <w:noWrap/>
            <w:vAlign w:val="bottom"/>
            <w:hideMark/>
          </w:tcPr>
          <w:p w14:paraId="32E80DA8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Gul</w:t>
            </w:r>
          </w:p>
        </w:tc>
      </w:tr>
      <w:tr w:rsidR="0031099C" w:rsidRPr="0031099C" w14:paraId="4AA5EC20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18C1EA4A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-  Nyttodjur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6245EAED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F528255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64%</w:t>
            </w:r>
          </w:p>
        </w:tc>
        <w:tc>
          <w:tcPr>
            <w:tcW w:w="1048" w:type="dxa"/>
            <w:shd w:val="clear" w:color="000000" w:fill="FFFF00"/>
            <w:noWrap/>
            <w:vAlign w:val="bottom"/>
            <w:hideMark/>
          </w:tcPr>
          <w:p w14:paraId="0B5EB081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Gul</w:t>
            </w:r>
          </w:p>
        </w:tc>
      </w:tr>
      <w:tr w:rsidR="0031099C" w:rsidRPr="0031099C" w14:paraId="246827CD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5A60685B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-  Fåglar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3F905801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F8CFC40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67%</w:t>
            </w:r>
          </w:p>
        </w:tc>
        <w:tc>
          <w:tcPr>
            <w:tcW w:w="1048" w:type="dxa"/>
            <w:shd w:val="clear" w:color="000000" w:fill="FFFF00"/>
            <w:noWrap/>
            <w:vAlign w:val="bottom"/>
            <w:hideMark/>
          </w:tcPr>
          <w:p w14:paraId="7EB5ED93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Gul</w:t>
            </w:r>
          </w:p>
        </w:tc>
      </w:tr>
      <w:tr w:rsidR="0031099C" w:rsidRPr="0031099C" w14:paraId="3B07F264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4ACB9FA4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-  Fältvilt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00B82AF4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45473FC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56%</w:t>
            </w:r>
          </w:p>
        </w:tc>
        <w:tc>
          <w:tcPr>
            <w:tcW w:w="1048" w:type="dxa"/>
            <w:shd w:val="clear" w:color="000000" w:fill="FFFF00"/>
            <w:noWrap/>
            <w:vAlign w:val="bottom"/>
            <w:hideMark/>
          </w:tcPr>
          <w:p w14:paraId="26F25DDF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Gul</w:t>
            </w:r>
          </w:p>
        </w:tc>
      </w:tr>
      <w:tr w:rsidR="0031099C" w:rsidRPr="0031099C" w14:paraId="4A1BEE83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3AEAB544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-  Bete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5938C612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2138E9B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352C9FD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22F65EF9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2C99FE51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2ABE4464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052776F" w14:textId="77777777" w:rsidR="0031099C" w:rsidRPr="0031099C" w:rsidRDefault="0031099C" w:rsidP="0031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6BCC5A0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6489E928" w14:textId="77777777" w:rsidTr="0031099C">
        <w:trPr>
          <w:trHeight w:val="26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60A633BF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Klimat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631C168D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79A1C34" w14:textId="77777777" w:rsidR="0031099C" w:rsidRPr="0031099C" w:rsidRDefault="0031099C" w:rsidP="0031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E38CFD4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66670764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19C2882A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Gårdens totala klimatavtryck, tonCO2e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56EE648F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1294AFB9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6D2603A7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001ECFE5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19936C8F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Klimatavtryck per kg, CO2e/kg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47B86CA3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92C7605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9B85844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4C302204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391A3798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-  mjölk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3DD38CED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7D225A1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3FA80E8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37249CBB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6D95D635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- 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28479888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5DB354D3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3C9FE11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15DCD3CC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129D8183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-  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3F7E2E52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6C3CE50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0CEBAB1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0E89997B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53B5F521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 xml:space="preserve"> -  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0689C4ED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6E54704B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864CFED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09D12E88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4FD1CA1E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Andel BAT-gödsel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3E43B0D9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45E44767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75</w:t>
            </w:r>
          </w:p>
        </w:tc>
        <w:tc>
          <w:tcPr>
            <w:tcW w:w="1048" w:type="dxa"/>
            <w:shd w:val="clear" w:color="000000" w:fill="FFFF00"/>
            <w:noWrap/>
            <w:vAlign w:val="bottom"/>
            <w:hideMark/>
          </w:tcPr>
          <w:p w14:paraId="61941AB3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Gul</w:t>
            </w:r>
          </w:p>
        </w:tc>
      </w:tr>
      <w:tr w:rsidR="0031099C" w:rsidRPr="0031099C" w14:paraId="7B012FF9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38F2C14B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Sojaanvändning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53EE2254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1A7C050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B89A80F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5F534257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779A4C34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756A64B1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0DA5D99B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E99DA2A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06D18E12" w14:textId="77777777" w:rsidTr="0031099C">
        <w:trPr>
          <w:trHeight w:val="26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1824EF94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Energi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5C07D0CA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32E1AEEC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7006FE6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3CC77064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3043EEE7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Energianvändning per kg produkt, kWh/kg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3930EDC2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51DFD26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A857433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31099C" w:rsidRPr="0031099C" w14:paraId="54DDFB6E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4A2F7815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Andel förnybart drivmedel, %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1A1E899C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091E031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1048" w:type="dxa"/>
            <w:shd w:val="clear" w:color="000000" w:fill="FF0000"/>
            <w:noWrap/>
            <w:vAlign w:val="bottom"/>
            <w:hideMark/>
          </w:tcPr>
          <w:p w14:paraId="17528C53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Röd</w:t>
            </w:r>
          </w:p>
        </w:tc>
      </w:tr>
      <w:tr w:rsidR="0031099C" w:rsidRPr="0031099C" w14:paraId="40AB365F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63039C67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Andel förnybar el; %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1C93F569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733A7663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100</w:t>
            </w:r>
          </w:p>
        </w:tc>
        <w:tc>
          <w:tcPr>
            <w:tcW w:w="1048" w:type="dxa"/>
            <w:shd w:val="clear" w:color="000000" w:fill="00B050"/>
            <w:noWrap/>
            <w:vAlign w:val="bottom"/>
            <w:hideMark/>
          </w:tcPr>
          <w:p w14:paraId="24DCAB7A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Grön</w:t>
            </w:r>
          </w:p>
        </w:tc>
      </w:tr>
      <w:tr w:rsidR="0031099C" w:rsidRPr="0031099C" w14:paraId="7C8F1999" w14:textId="77777777" w:rsidTr="0031099C">
        <w:trPr>
          <w:trHeight w:val="250"/>
        </w:trPr>
        <w:tc>
          <w:tcPr>
            <w:tcW w:w="3808" w:type="dxa"/>
            <w:shd w:val="clear" w:color="auto" w:fill="auto"/>
            <w:noWrap/>
            <w:vAlign w:val="bottom"/>
            <w:hideMark/>
          </w:tcPr>
          <w:p w14:paraId="0351A631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Producerar förnybar energi, kWh</w:t>
            </w:r>
          </w:p>
        </w:tc>
        <w:tc>
          <w:tcPr>
            <w:tcW w:w="1333" w:type="dxa"/>
            <w:shd w:val="clear" w:color="auto" w:fill="auto"/>
            <w:noWrap/>
            <w:vAlign w:val="bottom"/>
            <w:hideMark/>
          </w:tcPr>
          <w:p w14:paraId="6E616ACF" w14:textId="77777777" w:rsidR="0031099C" w:rsidRPr="0031099C" w:rsidRDefault="0031099C" w:rsidP="003109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14:paraId="2A4B6C35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A82F21D" w14:textId="77777777" w:rsidR="0031099C" w:rsidRPr="0031099C" w:rsidRDefault="0031099C" w:rsidP="00310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  <w:r w:rsidRPr="0031099C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</w:tbl>
    <w:p w14:paraId="1232EEA0" w14:textId="77777777" w:rsidR="00E6363E" w:rsidRDefault="00E6363E" w:rsidP="004D7C84"/>
    <w:sectPr w:rsidR="00E6363E" w:rsidSect="007D7E85">
      <w:type w:val="continuous"/>
      <w:pgSz w:w="11906" w:h="16838"/>
      <w:pgMar w:top="992" w:right="2552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E5A85" w14:textId="77777777" w:rsidR="004B2A88" w:rsidRDefault="004B2A88" w:rsidP="00455A35">
      <w:pPr>
        <w:spacing w:after="0" w:line="240" w:lineRule="auto"/>
      </w:pPr>
      <w:r>
        <w:separator/>
      </w:r>
    </w:p>
  </w:endnote>
  <w:endnote w:type="continuationSeparator" w:id="0">
    <w:p w14:paraId="462EED36" w14:textId="77777777" w:rsidR="004B2A88" w:rsidRDefault="004B2A88" w:rsidP="0045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D831B" w14:textId="77777777" w:rsidR="00307EF3" w:rsidRDefault="00307EF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760A4" w14:textId="77777777" w:rsidR="00746BC1" w:rsidRDefault="00746BC1" w:rsidP="00746BC1">
    <w:pPr>
      <w:pStyle w:val="Sidfot"/>
    </w:pPr>
    <w:r>
      <w:t>Jordbruksverket | 551 82 Jönköping | 036-15 50 00</w:t>
    </w:r>
  </w:p>
  <w:p w14:paraId="14831E84" w14:textId="77777777" w:rsidR="00746BC1" w:rsidRDefault="00746BC1" w:rsidP="00746BC1">
    <w:pPr>
      <w:pStyle w:val="Sidfot"/>
    </w:pPr>
    <w:r>
      <w:t>www.jordbruksverket.se | jordbruksverket@jordbruksverket.se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DEB0F" w14:textId="77777777" w:rsidR="00307EF3" w:rsidRDefault="00307EF3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5A701" w14:textId="77777777" w:rsidR="007D7E85" w:rsidRPr="007D7E85" w:rsidRDefault="007D7E85" w:rsidP="00B323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7A60F" w14:textId="77777777" w:rsidR="004B2A88" w:rsidRDefault="004B2A88" w:rsidP="00455A35">
      <w:pPr>
        <w:spacing w:after="0" w:line="240" w:lineRule="auto"/>
      </w:pPr>
      <w:r>
        <w:separator/>
      </w:r>
    </w:p>
  </w:footnote>
  <w:footnote w:type="continuationSeparator" w:id="0">
    <w:p w14:paraId="45B275B2" w14:textId="77777777" w:rsidR="004B2A88" w:rsidRDefault="004B2A88" w:rsidP="00455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028C7" w14:textId="77777777" w:rsidR="00307EF3" w:rsidRDefault="00307EF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9D64C" w14:textId="77777777" w:rsidR="00455A35" w:rsidRPr="00876E0B" w:rsidRDefault="00993FDA" w:rsidP="00993FDA">
    <w:pPr>
      <w:pStyle w:val="Sidhuvud"/>
      <w:tabs>
        <w:tab w:val="clear" w:pos="9072"/>
      </w:tabs>
      <w:spacing w:after="1080"/>
      <w:ind w:right="-995"/>
      <w:rPr>
        <w:color w:val="FFFFFF" w:themeColor="background1"/>
      </w:rPr>
    </w:pPr>
    <w:r w:rsidRPr="00455A35">
      <w:fldChar w:fldCharType="begin"/>
    </w:r>
    <w:r w:rsidRPr="00455A35">
      <w:instrText>PAGE  \* Arabic  \* MERGEFORMAT</w:instrText>
    </w:r>
    <w:r w:rsidRPr="00455A35">
      <w:fldChar w:fldCharType="separate"/>
    </w:r>
    <w:r w:rsidR="00307EF3">
      <w:rPr>
        <w:noProof/>
      </w:rPr>
      <w:t>2</w:t>
    </w:r>
    <w:r w:rsidRPr="00455A35">
      <w:fldChar w:fldCharType="end"/>
    </w:r>
    <w:r w:rsidRPr="00455A35">
      <w:t>(</w:t>
    </w:r>
    <w:fldSimple w:instr="NUMPAGES  \* Arabic  \* MERGEFORMAT">
      <w:r w:rsidR="00307EF3">
        <w:rPr>
          <w:noProof/>
        </w:rPr>
        <w:t>2</w:t>
      </w:r>
    </w:fldSimple>
    <w:r w:rsidRPr="00455A35">
      <w:t>)</w:t>
    </w:r>
    <w:r w:rsidR="004A1E36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2F91A851" wp14:editId="01F2F6E2">
          <wp:simplePos x="0" y="0"/>
          <wp:positionH relativeFrom="page">
            <wp:posOffset>720090</wp:posOffset>
          </wp:positionH>
          <wp:positionV relativeFrom="page">
            <wp:posOffset>403225</wp:posOffset>
          </wp:positionV>
          <wp:extent cx="1008000" cy="540000"/>
          <wp:effectExtent l="0" t="0" r="1905" b="0"/>
          <wp:wrapNone/>
          <wp:docPr id="1" name="Bildobjekt 1" descr="Greppa näringen logoty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Greppa näringen logotyp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A6555" w14:textId="77777777" w:rsidR="007D7E85" w:rsidRDefault="007D7E85" w:rsidP="0097014F">
    <w:pPr>
      <w:pStyle w:val="Sidhuvud"/>
      <w:tabs>
        <w:tab w:val="clear" w:pos="9072"/>
      </w:tabs>
      <w:ind w:right="-2"/>
    </w:pPr>
    <w:r w:rsidRPr="00455A35">
      <w:fldChar w:fldCharType="begin"/>
    </w:r>
    <w:r w:rsidRPr="00455A35">
      <w:instrText>PAGE  \* Arabic  \* MERGEFORMAT</w:instrText>
    </w:r>
    <w:r w:rsidRPr="00455A35">
      <w:fldChar w:fldCharType="separate"/>
    </w:r>
    <w:r w:rsidR="00307EF3">
      <w:rPr>
        <w:noProof/>
      </w:rPr>
      <w:t>1</w:t>
    </w:r>
    <w:r w:rsidRPr="00455A35">
      <w:fldChar w:fldCharType="end"/>
    </w:r>
    <w:r w:rsidRPr="00455A35">
      <w:t>(</w:t>
    </w:r>
    <w:fldSimple w:instr="NUMPAGES  \* Arabic  \* MERGEFORMAT">
      <w:r w:rsidR="00307EF3">
        <w:rPr>
          <w:noProof/>
        </w:rPr>
        <w:t>2</w:t>
      </w:r>
    </w:fldSimple>
    <w:r w:rsidRPr="00455A35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9426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8563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A95ABA"/>
    <w:multiLevelType w:val="hybridMultilevel"/>
    <w:tmpl w:val="9FC85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73FC"/>
    <w:multiLevelType w:val="multilevel"/>
    <w:tmpl w:val="DCE617FC"/>
    <w:styleLink w:val="Numreraderubriker"/>
    <w:lvl w:ilvl="0">
      <w:start w:val="1"/>
      <w:numFmt w:val="decimal"/>
      <w:pStyle w:val="Rubrik1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Rubrik6numrerad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10A3F4E"/>
    <w:multiLevelType w:val="multilevel"/>
    <w:tmpl w:val="DE60ADDA"/>
    <w:styleLink w:val="Jordpunkter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5147FF0"/>
    <w:multiLevelType w:val="multilevel"/>
    <w:tmpl w:val="DCE617FC"/>
    <w:numStyleLink w:val="Numreraderubriker"/>
  </w:abstractNum>
  <w:abstractNum w:abstractNumId="6" w15:restartNumberingAfterBreak="0">
    <w:nsid w:val="42B02978"/>
    <w:multiLevelType w:val="multilevel"/>
    <w:tmpl w:val="7A4C3168"/>
    <w:styleLink w:val="Jordnummer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2E10346"/>
    <w:multiLevelType w:val="hybridMultilevel"/>
    <w:tmpl w:val="A50A0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67D38"/>
    <w:multiLevelType w:val="hybridMultilevel"/>
    <w:tmpl w:val="5B2AB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02465"/>
    <w:multiLevelType w:val="hybridMultilevel"/>
    <w:tmpl w:val="C158D2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383F5A"/>
    <w:multiLevelType w:val="multilevel"/>
    <w:tmpl w:val="F3A0C918"/>
    <w:styleLink w:val="Samfpunkter"/>
    <w:lvl w:ilvl="0">
      <w:start w:val="1"/>
      <w:numFmt w:val="bullet"/>
      <w:pStyle w:val="Sammanfattning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0"/>
  </w:num>
  <w:num w:numId="20">
    <w:abstractNumId w:val="10"/>
  </w:num>
  <w:num w:numId="21">
    <w:abstractNumId w:val="2"/>
  </w:num>
  <w:num w:numId="22">
    <w:abstractNumId w:val="9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88"/>
    <w:rsid w:val="000321DC"/>
    <w:rsid w:val="00071317"/>
    <w:rsid w:val="00074785"/>
    <w:rsid w:val="0008026D"/>
    <w:rsid w:val="000D28CD"/>
    <w:rsid w:val="001044AD"/>
    <w:rsid w:val="00124972"/>
    <w:rsid w:val="001749D9"/>
    <w:rsid w:val="001761A5"/>
    <w:rsid w:val="00185DC7"/>
    <w:rsid w:val="001A1839"/>
    <w:rsid w:val="001A75A5"/>
    <w:rsid w:val="001B5071"/>
    <w:rsid w:val="001F318C"/>
    <w:rsid w:val="001F536F"/>
    <w:rsid w:val="002702FA"/>
    <w:rsid w:val="0027209C"/>
    <w:rsid w:val="002A7115"/>
    <w:rsid w:val="002A7C2C"/>
    <w:rsid w:val="002B0582"/>
    <w:rsid w:val="002B1082"/>
    <w:rsid w:val="002B2C5A"/>
    <w:rsid w:val="002D0192"/>
    <w:rsid w:val="002D30DE"/>
    <w:rsid w:val="00303C4D"/>
    <w:rsid w:val="00307EF3"/>
    <w:rsid w:val="0031099C"/>
    <w:rsid w:val="00314A01"/>
    <w:rsid w:val="00317750"/>
    <w:rsid w:val="00334587"/>
    <w:rsid w:val="00340F75"/>
    <w:rsid w:val="003475F1"/>
    <w:rsid w:val="0035173A"/>
    <w:rsid w:val="00364E39"/>
    <w:rsid w:val="00366C49"/>
    <w:rsid w:val="003700B6"/>
    <w:rsid w:val="0038416E"/>
    <w:rsid w:val="00395573"/>
    <w:rsid w:val="0039784E"/>
    <w:rsid w:val="003B46F2"/>
    <w:rsid w:val="003D30EA"/>
    <w:rsid w:val="003E0298"/>
    <w:rsid w:val="004069D7"/>
    <w:rsid w:val="00407FE7"/>
    <w:rsid w:val="00423748"/>
    <w:rsid w:val="00432C5C"/>
    <w:rsid w:val="00433C58"/>
    <w:rsid w:val="00436D0F"/>
    <w:rsid w:val="004414B0"/>
    <w:rsid w:val="00455A35"/>
    <w:rsid w:val="004653E4"/>
    <w:rsid w:val="00490878"/>
    <w:rsid w:val="00492C66"/>
    <w:rsid w:val="00497A96"/>
    <w:rsid w:val="004A1E36"/>
    <w:rsid w:val="004A6053"/>
    <w:rsid w:val="004B1BFA"/>
    <w:rsid w:val="004B2A88"/>
    <w:rsid w:val="004C4BD5"/>
    <w:rsid w:val="004D7C84"/>
    <w:rsid w:val="005B7BCC"/>
    <w:rsid w:val="005E3BC0"/>
    <w:rsid w:val="0061645F"/>
    <w:rsid w:val="00624535"/>
    <w:rsid w:val="00632B2B"/>
    <w:rsid w:val="0066798F"/>
    <w:rsid w:val="00676D15"/>
    <w:rsid w:val="006F599A"/>
    <w:rsid w:val="00705AE7"/>
    <w:rsid w:val="007100FD"/>
    <w:rsid w:val="0071203E"/>
    <w:rsid w:val="00742A48"/>
    <w:rsid w:val="007432AC"/>
    <w:rsid w:val="00746BC1"/>
    <w:rsid w:val="00766E39"/>
    <w:rsid w:val="0077479E"/>
    <w:rsid w:val="007B4C67"/>
    <w:rsid w:val="007C198F"/>
    <w:rsid w:val="007C6ECA"/>
    <w:rsid w:val="007D06BD"/>
    <w:rsid w:val="007D7E85"/>
    <w:rsid w:val="007F2507"/>
    <w:rsid w:val="008019B0"/>
    <w:rsid w:val="008138CB"/>
    <w:rsid w:val="00833F31"/>
    <w:rsid w:val="00833FE4"/>
    <w:rsid w:val="00840F4D"/>
    <w:rsid w:val="0084716A"/>
    <w:rsid w:val="00851B12"/>
    <w:rsid w:val="008526E4"/>
    <w:rsid w:val="00855BF7"/>
    <w:rsid w:val="00855D39"/>
    <w:rsid w:val="00876E0B"/>
    <w:rsid w:val="00891554"/>
    <w:rsid w:val="00893F20"/>
    <w:rsid w:val="008B6AAC"/>
    <w:rsid w:val="008E5A31"/>
    <w:rsid w:val="008F45F8"/>
    <w:rsid w:val="009120E3"/>
    <w:rsid w:val="00963949"/>
    <w:rsid w:val="0096424A"/>
    <w:rsid w:val="0097014F"/>
    <w:rsid w:val="009725F2"/>
    <w:rsid w:val="00973ADB"/>
    <w:rsid w:val="00993FDA"/>
    <w:rsid w:val="009A46AA"/>
    <w:rsid w:val="009A7953"/>
    <w:rsid w:val="009B79B8"/>
    <w:rsid w:val="009D2CA8"/>
    <w:rsid w:val="009D764D"/>
    <w:rsid w:val="00A001F4"/>
    <w:rsid w:val="00A01CF9"/>
    <w:rsid w:val="00A11E73"/>
    <w:rsid w:val="00A167A1"/>
    <w:rsid w:val="00A3480D"/>
    <w:rsid w:val="00AA6F30"/>
    <w:rsid w:val="00AC1153"/>
    <w:rsid w:val="00AE1657"/>
    <w:rsid w:val="00AF3847"/>
    <w:rsid w:val="00B173D8"/>
    <w:rsid w:val="00B22F79"/>
    <w:rsid w:val="00B32391"/>
    <w:rsid w:val="00B6325B"/>
    <w:rsid w:val="00B676E6"/>
    <w:rsid w:val="00B73791"/>
    <w:rsid w:val="00B90B61"/>
    <w:rsid w:val="00BA788B"/>
    <w:rsid w:val="00C1376B"/>
    <w:rsid w:val="00C4433D"/>
    <w:rsid w:val="00C721F1"/>
    <w:rsid w:val="00C77BE3"/>
    <w:rsid w:val="00C824B9"/>
    <w:rsid w:val="00CD27BD"/>
    <w:rsid w:val="00CD3B78"/>
    <w:rsid w:val="00CD6C40"/>
    <w:rsid w:val="00D022EB"/>
    <w:rsid w:val="00D04FCB"/>
    <w:rsid w:val="00D1091E"/>
    <w:rsid w:val="00D11CF8"/>
    <w:rsid w:val="00D14EDE"/>
    <w:rsid w:val="00D4556E"/>
    <w:rsid w:val="00D5612C"/>
    <w:rsid w:val="00D63D96"/>
    <w:rsid w:val="00D70171"/>
    <w:rsid w:val="00D725A0"/>
    <w:rsid w:val="00D73758"/>
    <w:rsid w:val="00D7598E"/>
    <w:rsid w:val="00DA1AC4"/>
    <w:rsid w:val="00DA6B0E"/>
    <w:rsid w:val="00DE3494"/>
    <w:rsid w:val="00DF311C"/>
    <w:rsid w:val="00E011C4"/>
    <w:rsid w:val="00E02CD7"/>
    <w:rsid w:val="00E145CD"/>
    <w:rsid w:val="00E1668B"/>
    <w:rsid w:val="00E37E9C"/>
    <w:rsid w:val="00E463C6"/>
    <w:rsid w:val="00E5181E"/>
    <w:rsid w:val="00E6363E"/>
    <w:rsid w:val="00EC2741"/>
    <w:rsid w:val="00ED0D36"/>
    <w:rsid w:val="00EE5CCF"/>
    <w:rsid w:val="00F03449"/>
    <w:rsid w:val="00F0434C"/>
    <w:rsid w:val="00F17A62"/>
    <w:rsid w:val="00F26E1D"/>
    <w:rsid w:val="00F5391A"/>
    <w:rsid w:val="00F67778"/>
    <w:rsid w:val="00F77272"/>
    <w:rsid w:val="00F81F67"/>
    <w:rsid w:val="00FA2921"/>
    <w:rsid w:val="00FB15A9"/>
    <w:rsid w:val="00FB5668"/>
    <w:rsid w:val="00FD7838"/>
    <w:rsid w:val="00FD7EC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737842"/>
  <w15:chartTrackingRefBased/>
  <w15:docId w15:val="{6A5E9066-4805-47D2-A713-367AD1CB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uiPriority="19"/>
    <w:lsdException w:name="footer" w:uiPriority="19"/>
    <w:lsdException w:name="index heading" w:semiHidden="1" w:unhideWhenUsed="1"/>
    <w:lsdException w:name="caption" w:uiPriority="1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6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A01"/>
  </w:style>
  <w:style w:type="paragraph" w:styleId="Rubrik1">
    <w:name w:val="heading 1"/>
    <w:basedOn w:val="Normal"/>
    <w:next w:val="Normal"/>
    <w:link w:val="Rubrik1Char"/>
    <w:uiPriority w:val="9"/>
    <w:qFormat/>
    <w:rsid w:val="00C1376B"/>
    <w:pPr>
      <w:keepNext/>
      <w:keepLines/>
      <w:spacing w:after="360" w:line="240" w:lineRule="auto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4A01"/>
    <w:pPr>
      <w:keepNext/>
      <w:keepLines/>
      <w:spacing w:before="260" w:after="40" w:line="240" w:lineRule="auto"/>
      <w:outlineLvl w:val="1"/>
    </w:pPr>
    <w:rPr>
      <w:rFonts w:asciiTheme="majorHAnsi" w:eastAsiaTheme="majorEastAsia" w:hAnsiTheme="majorHAnsi" w:cstheme="majorBidi"/>
      <w:b/>
      <w:sz w:val="30"/>
      <w:szCs w:val="30"/>
    </w:rPr>
  </w:style>
  <w:style w:type="paragraph" w:styleId="Rubrik3">
    <w:name w:val="heading 3"/>
    <w:basedOn w:val="Normal"/>
    <w:next w:val="Normal"/>
    <w:link w:val="Rubrik3Char"/>
    <w:uiPriority w:val="9"/>
    <w:qFormat/>
    <w:rsid w:val="00314A01"/>
    <w:pPr>
      <w:keepNext/>
      <w:keepLines/>
      <w:spacing w:before="260" w:after="40" w:line="240" w:lineRule="auto"/>
      <w:outlineLvl w:val="2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qFormat/>
    <w:rsid w:val="00314A01"/>
    <w:pPr>
      <w:keepNext/>
      <w:keepLines/>
      <w:spacing w:before="260" w:after="40"/>
      <w:outlineLvl w:val="3"/>
    </w:pPr>
    <w:rPr>
      <w:rFonts w:asciiTheme="majorHAnsi" w:eastAsiaTheme="majorEastAsia" w:hAnsiTheme="majorHAnsi" w:cstheme="majorBidi"/>
      <w:b/>
      <w:bCs/>
      <w:iCs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qFormat/>
    <w:rsid w:val="00314A01"/>
    <w:pPr>
      <w:outlineLvl w:val="4"/>
    </w:pPr>
    <w:rPr>
      <w:b w:val="0"/>
      <w:bCs w:val="0"/>
      <w:sz w:val="22"/>
      <w:szCs w:val="22"/>
    </w:rPr>
  </w:style>
  <w:style w:type="paragraph" w:styleId="Rubrik6">
    <w:name w:val="heading 6"/>
    <w:basedOn w:val="Rubrik4"/>
    <w:next w:val="Normal"/>
    <w:link w:val="Rubrik6Char"/>
    <w:uiPriority w:val="9"/>
    <w:qFormat/>
    <w:rsid w:val="00314A01"/>
    <w:pPr>
      <w:outlineLvl w:val="5"/>
    </w:pPr>
    <w:rPr>
      <w:rFonts w:asciiTheme="minorHAnsi" w:hAnsiTheme="minorHAnsi"/>
      <w:sz w:val="2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1376B"/>
    <w:rPr>
      <w:rFonts w:asciiTheme="majorHAnsi" w:eastAsiaTheme="majorEastAsia" w:hAnsiTheme="majorHAnsi" w:cstheme="majorBidi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4A01"/>
    <w:rPr>
      <w:rFonts w:asciiTheme="majorHAnsi" w:eastAsiaTheme="majorEastAsia" w:hAnsiTheme="majorHAnsi" w:cstheme="majorBidi"/>
      <w:b/>
      <w:sz w:val="30"/>
      <w:szCs w:val="30"/>
    </w:rPr>
  </w:style>
  <w:style w:type="character" w:styleId="Starkbetoning">
    <w:name w:val="Intense Emphasis"/>
    <w:basedOn w:val="Standardstycketeckensnitt"/>
    <w:uiPriority w:val="21"/>
    <w:semiHidden/>
    <w:qFormat/>
    <w:rsid w:val="00314A01"/>
    <w:rPr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14A01"/>
    <w:pPr>
      <w:pBdr>
        <w:top w:val="single" w:sz="4" w:space="10" w:color="0083BE" w:themeColor="accent1"/>
        <w:bottom w:val="single" w:sz="4" w:space="10" w:color="0083BE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14A01"/>
    <w:rPr>
      <w:i/>
      <w:iCs/>
    </w:rPr>
  </w:style>
  <w:style w:type="character" w:styleId="Starkreferens">
    <w:name w:val="Intense Reference"/>
    <w:basedOn w:val="Standardstycketeckensnitt"/>
    <w:uiPriority w:val="32"/>
    <w:semiHidden/>
    <w:qFormat/>
    <w:rsid w:val="00314A01"/>
    <w:rPr>
      <w:b/>
      <w:bCs/>
      <w:smallCaps/>
      <w:color w:val="auto"/>
      <w:spacing w:val="5"/>
    </w:rPr>
  </w:style>
  <w:style w:type="character" w:customStyle="1" w:styleId="Rubrik4Char">
    <w:name w:val="Rubrik 4 Char"/>
    <w:basedOn w:val="Standardstycketeckensnitt"/>
    <w:link w:val="Rubrik4"/>
    <w:uiPriority w:val="9"/>
    <w:rsid w:val="00314A01"/>
    <w:rPr>
      <w:rFonts w:asciiTheme="majorHAnsi" w:eastAsiaTheme="majorEastAsia" w:hAnsiTheme="majorHAnsi" w:cstheme="majorBidi"/>
      <w:b/>
      <w:bCs/>
      <w:iCs/>
      <w:sz w:val="24"/>
      <w:szCs w:val="24"/>
    </w:rPr>
  </w:style>
  <w:style w:type="paragraph" w:styleId="Sidhuvud">
    <w:name w:val="header"/>
    <w:basedOn w:val="Normal"/>
    <w:link w:val="SidhuvudChar"/>
    <w:uiPriority w:val="19"/>
    <w:semiHidden/>
    <w:rsid w:val="00314A01"/>
    <w:pPr>
      <w:tabs>
        <w:tab w:val="center" w:pos="4536"/>
        <w:tab w:val="right" w:pos="9072"/>
      </w:tabs>
      <w:spacing w:after="0" w:line="240" w:lineRule="auto"/>
      <w:ind w:right="-992"/>
      <w:jc w:val="right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19"/>
    <w:semiHidden/>
    <w:rsid w:val="00314A01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19"/>
    <w:semiHidden/>
    <w:rsid w:val="00314A01"/>
    <w:pPr>
      <w:tabs>
        <w:tab w:val="center" w:pos="4536"/>
        <w:tab w:val="right" w:pos="9072"/>
      </w:tabs>
      <w:spacing w:after="0" w:line="240" w:lineRule="auto"/>
      <w:ind w:right="-992"/>
      <w:jc w:val="righ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19"/>
    <w:semiHidden/>
    <w:rsid w:val="00314A01"/>
    <w:rPr>
      <w:rFonts w:asciiTheme="majorHAnsi" w:hAnsiTheme="majorHAnsi"/>
      <w:sz w:val="16"/>
    </w:rPr>
  </w:style>
  <w:style w:type="paragraph" w:styleId="Ingetavstnd">
    <w:name w:val="No Spacing"/>
    <w:uiPriority w:val="19"/>
    <w:semiHidden/>
    <w:rsid w:val="00314A01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314A01"/>
    <w:rPr>
      <w:rFonts w:asciiTheme="majorHAnsi" w:eastAsiaTheme="majorEastAsia" w:hAnsiTheme="majorHAnsi" w:cstheme="majorBidi"/>
      <w:bCs/>
      <w:sz w:val="28"/>
      <w:szCs w:val="28"/>
    </w:rPr>
  </w:style>
  <w:style w:type="numbering" w:customStyle="1" w:styleId="Jordnummer">
    <w:name w:val="Jordnummer"/>
    <w:uiPriority w:val="99"/>
    <w:rsid w:val="00314A01"/>
    <w:pPr>
      <w:numPr>
        <w:numId w:val="3"/>
      </w:numPr>
    </w:pPr>
  </w:style>
  <w:style w:type="numbering" w:customStyle="1" w:styleId="Jordpunkter">
    <w:name w:val="Jordpunkter"/>
    <w:uiPriority w:val="99"/>
    <w:rsid w:val="00314A01"/>
    <w:pPr>
      <w:numPr>
        <w:numId w:val="4"/>
      </w:numPr>
    </w:pPr>
  </w:style>
  <w:style w:type="paragraph" w:styleId="Numreradlista">
    <w:name w:val="List Number"/>
    <w:basedOn w:val="Normal"/>
    <w:uiPriority w:val="13"/>
    <w:qFormat/>
    <w:rsid w:val="00314A01"/>
    <w:pPr>
      <w:numPr>
        <w:numId w:val="10"/>
      </w:numPr>
      <w:spacing w:after="80"/>
    </w:pPr>
  </w:style>
  <w:style w:type="paragraph" w:customStyle="1" w:styleId="Normalefterlistaochtabell">
    <w:name w:val="Normal efter lista och tabell"/>
    <w:basedOn w:val="Normal"/>
    <w:next w:val="Normal"/>
    <w:uiPriority w:val="1"/>
    <w:qFormat/>
    <w:rsid w:val="00314A01"/>
    <w:pPr>
      <w:spacing w:before="240"/>
    </w:pPr>
  </w:style>
  <w:style w:type="paragraph" w:styleId="Punktlista">
    <w:name w:val="List Bullet"/>
    <w:basedOn w:val="Normal"/>
    <w:uiPriority w:val="13"/>
    <w:qFormat/>
    <w:rsid w:val="00314A01"/>
    <w:pPr>
      <w:numPr>
        <w:numId w:val="12"/>
      </w:numPr>
      <w:spacing w:after="80"/>
    </w:pPr>
  </w:style>
  <w:style w:type="character" w:styleId="Platshllartext">
    <w:name w:val="Placeholder Text"/>
    <w:basedOn w:val="Standardstycketeckensnitt"/>
    <w:uiPriority w:val="99"/>
    <w:semiHidden/>
    <w:rsid w:val="00314A01"/>
    <w:rPr>
      <w:color w:val="808080"/>
    </w:rPr>
  </w:style>
  <w:style w:type="paragraph" w:customStyle="1" w:styleId="Dokumenttyp">
    <w:name w:val="Dokumenttyp"/>
    <w:basedOn w:val="Ingetavstnd"/>
    <w:uiPriority w:val="24"/>
    <w:semiHidden/>
    <w:rsid w:val="00E463C6"/>
    <w:pPr>
      <w:ind w:left="4253"/>
    </w:pPr>
    <w:rPr>
      <w:rFonts w:asciiTheme="majorHAnsi" w:hAnsiTheme="majorHAnsi" w:cstheme="majorHAnsi"/>
      <w:b/>
      <w:bCs/>
    </w:rPr>
  </w:style>
  <w:style w:type="table" w:styleId="Tabellrutnt">
    <w:name w:val="Table Grid"/>
    <w:basedOn w:val="Normaltabell"/>
    <w:uiPriority w:val="39"/>
    <w:rsid w:val="00314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16"/>
    <w:semiHidden/>
    <w:rsid w:val="00314A01"/>
    <w:pPr>
      <w:spacing w:after="60" w:line="264" w:lineRule="auto"/>
    </w:pPr>
    <w:rPr>
      <w:sz w:val="19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16"/>
    <w:semiHidden/>
    <w:rsid w:val="00314A01"/>
    <w:rPr>
      <w:sz w:val="19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314A01"/>
    <w:rPr>
      <w:rFonts w:asciiTheme="majorHAnsi" w:eastAsiaTheme="majorEastAsia" w:hAnsiTheme="majorHAnsi" w:cstheme="majorBidi"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314A01"/>
    <w:rPr>
      <w:rFonts w:eastAsiaTheme="majorEastAsia" w:cstheme="majorBidi"/>
      <w:b/>
      <w:bCs/>
      <w:iCs/>
      <w:szCs w:val="20"/>
    </w:rPr>
  </w:style>
  <w:style w:type="paragraph" w:styleId="Rubrik">
    <w:name w:val="Title"/>
    <w:next w:val="Normal"/>
    <w:link w:val="RubrikChar"/>
    <w:uiPriority w:val="17"/>
    <w:qFormat/>
    <w:rsid w:val="00314A01"/>
    <w:pPr>
      <w:spacing w:after="0" w:line="240" w:lineRule="auto"/>
      <w:ind w:left="1701" w:right="-1134"/>
    </w:pPr>
    <w:rPr>
      <w:rFonts w:asciiTheme="majorHAnsi" w:eastAsiaTheme="majorEastAsia" w:hAnsiTheme="majorHAnsi" w:cstheme="majorBidi"/>
      <w:bCs/>
      <w:sz w:val="52"/>
      <w:szCs w:val="36"/>
    </w:rPr>
  </w:style>
  <w:style w:type="character" w:customStyle="1" w:styleId="RubrikChar">
    <w:name w:val="Rubrik Char"/>
    <w:basedOn w:val="Standardstycketeckensnitt"/>
    <w:link w:val="Rubrik"/>
    <w:uiPriority w:val="17"/>
    <w:rsid w:val="00314A01"/>
    <w:rPr>
      <w:rFonts w:asciiTheme="majorHAnsi" w:eastAsiaTheme="majorEastAsia" w:hAnsiTheme="majorHAnsi" w:cstheme="majorBidi"/>
      <w:bCs/>
      <w:sz w:val="52"/>
      <w:szCs w:val="36"/>
    </w:rPr>
  </w:style>
  <w:style w:type="paragraph" w:customStyle="1" w:styleId="Rubrik1numrerad">
    <w:name w:val="Rubrik 1 numrerad"/>
    <w:basedOn w:val="Rubrik1"/>
    <w:next w:val="Normal"/>
    <w:uiPriority w:val="11"/>
    <w:qFormat/>
    <w:rsid w:val="00314A01"/>
    <w:pPr>
      <w:numPr>
        <w:numId w:val="18"/>
      </w:numPr>
    </w:pPr>
    <w:rPr>
      <w:szCs w:val="48"/>
    </w:rPr>
  </w:style>
  <w:style w:type="paragraph" w:customStyle="1" w:styleId="Rubrik2numrerad">
    <w:name w:val="Rubrik 2 numrerad"/>
    <w:basedOn w:val="Rubrik2"/>
    <w:next w:val="Normal"/>
    <w:uiPriority w:val="11"/>
    <w:qFormat/>
    <w:rsid w:val="00314A01"/>
    <w:pPr>
      <w:numPr>
        <w:ilvl w:val="1"/>
        <w:numId w:val="18"/>
      </w:numPr>
    </w:pPr>
  </w:style>
  <w:style w:type="paragraph" w:customStyle="1" w:styleId="Rubrik3numrerad">
    <w:name w:val="Rubrik 3 numrerad"/>
    <w:basedOn w:val="Rubrik3"/>
    <w:next w:val="Normal"/>
    <w:uiPriority w:val="11"/>
    <w:qFormat/>
    <w:rsid w:val="00314A01"/>
    <w:pPr>
      <w:numPr>
        <w:ilvl w:val="2"/>
        <w:numId w:val="18"/>
      </w:numPr>
    </w:pPr>
  </w:style>
  <w:style w:type="paragraph" w:customStyle="1" w:styleId="Rubrik4numrerad">
    <w:name w:val="Rubrik 4 numrerad"/>
    <w:basedOn w:val="Rubrik4"/>
    <w:next w:val="Normal"/>
    <w:uiPriority w:val="11"/>
    <w:qFormat/>
    <w:rsid w:val="00314A01"/>
    <w:pPr>
      <w:numPr>
        <w:ilvl w:val="3"/>
        <w:numId w:val="18"/>
      </w:numPr>
    </w:pPr>
  </w:style>
  <w:style w:type="paragraph" w:customStyle="1" w:styleId="Rubrik5numrerad">
    <w:name w:val="Rubrik 5 numrerad"/>
    <w:basedOn w:val="Rubrik5"/>
    <w:next w:val="Normal"/>
    <w:uiPriority w:val="11"/>
    <w:qFormat/>
    <w:rsid w:val="00314A01"/>
    <w:pPr>
      <w:numPr>
        <w:ilvl w:val="4"/>
        <w:numId w:val="18"/>
      </w:numPr>
    </w:pPr>
  </w:style>
  <w:style w:type="paragraph" w:customStyle="1" w:styleId="Rubrik6numrerad">
    <w:name w:val="Rubrik 6 numrerad"/>
    <w:basedOn w:val="Rubrik6"/>
    <w:next w:val="Normal"/>
    <w:uiPriority w:val="11"/>
    <w:qFormat/>
    <w:rsid w:val="00314A01"/>
    <w:pPr>
      <w:numPr>
        <w:ilvl w:val="5"/>
        <w:numId w:val="18"/>
      </w:numPr>
    </w:pPr>
  </w:style>
  <w:style w:type="numbering" w:customStyle="1" w:styleId="Numreraderubriker">
    <w:name w:val="Numrerade rubriker"/>
    <w:uiPriority w:val="99"/>
    <w:rsid w:val="00314A01"/>
    <w:pPr>
      <w:numPr>
        <w:numId w:val="5"/>
      </w:numPr>
    </w:pPr>
  </w:style>
  <w:style w:type="character" w:styleId="Hyperlnk">
    <w:name w:val="Hyperlink"/>
    <w:basedOn w:val="Standardstycketeckensnitt"/>
    <w:uiPriority w:val="99"/>
    <w:rsid w:val="00314A01"/>
    <w:rPr>
      <w:color w:val="17618C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14A01"/>
    <w:rPr>
      <w:color w:val="605E5C"/>
      <w:shd w:val="clear" w:color="auto" w:fill="E1DFDD"/>
    </w:rPr>
  </w:style>
  <w:style w:type="paragraph" w:customStyle="1" w:styleId="Infoisidhuvud">
    <w:name w:val="Info i sidhuvud"/>
    <w:basedOn w:val="Ingetavstnd"/>
    <w:uiPriority w:val="24"/>
    <w:semiHidden/>
    <w:rsid w:val="00FB15A9"/>
    <w:rPr>
      <w:rFonts w:asciiTheme="majorHAnsi" w:hAnsiTheme="majorHAnsi" w:cstheme="majorHAnsi"/>
      <w:sz w:val="18"/>
      <w:szCs w:val="18"/>
    </w:rPr>
  </w:style>
  <w:style w:type="paragraph" w:customStyle="1" w:styleId="Avsndaremottagare">
    <w:name w:val="Avsändare mottagare"/>
    <w:basedOn w:val="Ingetavstnd"/>
    <w:uiPriority w:val="24"/>
    <w:semiHidden/>
    <w:rsid w:val="005B7BCC"/>
    <w:pPr>
      <w:spacing w:after="40"/>
    </w:pPr>
    <w:rPr>
      <w:rFonts w:asciiTheme="majorHAnsi" w:hAnsiTheme="majorHAnsi" w:cstheme="majorHAnsi"/>
      <w:sz w:val="18"/>
      <w:szCs w:val="18"/>
    </w:rPr>
  </w:style>
  <w:style w:type="paragraph" w:styleId="Beskrivning">
    <w:name w:val="caption"/>
    <w:basedOn w:val="Normal"/>
    <w:next w:val="Normal"/>
    <w:uiPriority w:val="15"/>
    <w:qFormat/>
    <w:rsid w:val="00314A01"/>
    <w:pPr>
      <w:keepNext/>
      <w:spacing w:after="120" w:line="240" w:lineRule="auto"/>
    </w:pPr>
    <w:rPr>
      <w:rFonts w:asciiTheme="majorHAnsi" w:hAnsiTheme="majorHAnsi"/>
      <w:b/>
      <w:iCs/>
      <w:sz w:val="18"/>
      <w:szCs w:val="18"/>
    </w:rPr>
  </w:style>
  <w:style w:type="paragraph" w:customStyle="1" w:styleId="Infoisidhuvudet">
    <w:name w:val="Info i sidhuvudet"/>
    <w:basedOn w:val="Normal"/>
    <w:uiPriority w:val="24"/>
    <w:semiHidden/>
    <w:rsid w:val="003700B6"/>
    <w:pPr>
      <w:spacing w:after="0" w:line="240" w:lineRule="auto"/>
    </w:pPr>
    <w:rPr>
      <w:rFonts w:asciiTheme="majorHAnsi" w:hAnsiTheme="majorHAnsi" w:cstheme="majorHAnsi"/>
      <w:sz w:val="18"/>
      <w:szCs w:val="18"/>
    </w:rPr>
  </w:style>
  <w:style w:type="paragraph" w:customStyle="1" w:styleId="Medvnlighlsning">
    <w:name w:val="Med vänlig hälsning"/>
    <w:basedOn w:val="Normal"/>
    <w:next w:val="Normal"/>
    <w:uiPriority w:val="16"/>
    <w:qFormat/>
    <w:rsid w:val="0035173A"/>
    <w:pPr>
      <w:spacing w:before="800" w:after="120"/>
    </w:pPr>
  </w:style>
  <w:style w:type="table" w:customStyle="1" w:styleId="Greppaljusbl">
    <w:name w:val="Greppa ljusblå"/>
    <w:basedOn w:val="Normaltabell"/>
    <w:uiPriority w:val="99"/>
    <w:rsid w:val="00314A01"/>
    <w:pPr>
      <w:spacing w:before="60" w:after="60" w:line="240" w:lineRule="auto"/>
    </w:pPr>
    <w:rPr>
      <w:rFonts w:asciiTheme="majorHAnsi" w:hAnsiTheme="majorHAnsi"/>
      <w:szCs w:val="24"/>
    </w:rPr>
    <w:tblPr>
      <w:tblStyleRowBandSize w:val="1"/>
      <w:tblStyleColBandSize w:val="1"/>
      <w:tblBorders>
        <w:bottom w:val="single" w:sz="4" w:space="0" w:color="auto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85C7"/>
      </w:tcPr>
    </w:tblStylePr>
    <w:tblStylePr w:type="lastRow">
      <w:rPr>
        <w:b/>
      </w:rPr>
      <w:tblPr/>
      <w:tcPr>
        <w:tcBorders>
          <w:top w:val="single" w:sz="4" w:space="0" w:color="auto"/>
        </w:tcBorders>
      </w:tcPr>
    </w:tblStylePr>
    <w:tblStylePr w:type="firstCol">
      <w:pPr>
        <w:jc w:val="left"/>
      </w:p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Greppamrkbl">
    <w:name w:val="Greppa mörkblå"/>
    <w:basedOn w:val="Normaltabell"/>
    <w:uiPriority w:val="99"/>
    <w:rsid w:val="00314A01"/>
    <w:pPr>
      <w:spacing w:before="60" w:after="60" w:line="240" w:lineRule="auto"/>
    </w:pPr>
    <w:rPr>
      <w:rFonts w:asciiTheme="majorHAnsi" w:hAnsiTheme="majorHAnsi"/>
      <w:szCs w:val="24"/>
    </w:rPr>
    <w:tblPr>
      <w:tblStyleRowBandSize w:val="1"/>
      <w:tblStyleColBandSize w:val="1"/>
      <w:tblBorders>
        <w:bottom w:val="single" w:sz="4" w:space="0" w:color="auto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375C"/>
      </w:tcPr>
    </w:tblStylePr>
    <w:tblStylePr w:type="lastRow">
      <w:rPr>
        <w:b/>
      </w:rPr>
      <w:tblPr/>
      <w:tcPr>
        <w:tcBorders>
          <w:top w:val="single" w:sz="4" w:space="0" w:color="auto"/>
        </w:tcBorders>
      </w:tcPr>
    </w:tblStylePr>
    <w:tblStylePr w:type="firstCol">
      <w:pPr>
        <w:jc w:val="left"/>
      </w:p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paragraph" w:styleId="Brdtext">
    <w:name w:val="Body Text"/>
    <w:basedOn w:val="Normal"/>
    <w:link w:val="BrdtextChar"/>
    <w:uiPriority w:val="19"/>
    <w:semiHidden/>
    <w:rsid w:val="00314A01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19"/>
    <w:semiHidden/>
    <w:rsid w:val="00314A01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Frfattare">
    <w:name w:val="Författare"/>
    <w:basedOn w:val="Beskrivning"/>
    <w:uiPriority w:val="19"/>
    <w:semiHidden/>
    <w:rsid w:val="00314A01"/>
    <w:pPr>
      <w:spacing w:before="1680"/>
      <w:jc w:val="center"/>
    </w:pPr>
    <w:rPr>
      <w:sz w:val="22"/>
    </w:rPr>
  </w:style>
  <w:style w:type="paragraph" w:styleId="Innehll1">
    <w:name w:val="toc 1"/>
    <w:basedOn w:val="Normal"/>
    <w:next w:val="Normal"/>
    <w:uiPriority w:val="39"/>
    <w:rsid w:val="00314A01"/>
    <w:pPr>
      <w:tabs>
        <w:tab w:val="right" w:leader="dot" w:pos="7359"/>
      </w:tabs>
      <w:spacing w:after="100"/>
    </w:pPr>
    <w:rPr>
      <w:rFonts w:asciiTheme="majorHAnsi" w:hAnsiTheme="majorHAnsi"/>
      <w:sz w:val="20"/>
    </w:rPr>
  </w:style>
  <w:style w:type="paragraph" w:styleId="Innehll2">
    <w:name w:val="toc 2"/>
    <w:basedOn w:val="Normal"/>
    <w:next w:val="Normal"/>
    <w:uiPriority w:val="39"/>
    <w:semiHidden/>
    <w:rsid w:val="00314A01"/>
    <w:pPr>
      <w:spacing w:after="100"/>
      <w:ind w:left="22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uiPriority w:val="39"/>
    <w:semiHidden/>
    <w:rsid w:val="00314A01"/>
    <w:pPr>
      <w:spacing w:after="100"/>
      <w:ind w:left="440"/>
    </w:pPr>
    <w:rPr>
      <w:rFonts w:asciiTheme="majorHAnsi" w:hAnsiTheme="majorHAnsi"/>
      <w:sz w:val="20"/>
    </w:rPr>
  </w:style>
  <w:style w:type="paragraph" w:styleId="Innehllsfrteckningsrubrik">
    <w:name w:val="TOC Heading"/>
    <w:basedOn w:val="Rubrik1"/>
    <w:next w:val="Normal"/>
    <w:uiPriority w:val="39"/>
    <w:semiHidden/>
    <w:rsid w:val="00314A01"/>
    <w:rPr>
      <w:lang w:eastAsia="sv-SE"/>
    </w:rPr>
  </w:style>
  <w:style w:type="paragraph" w:customStyle="1" w:styleId="Klla">
    <w:name w:val="Källa"/>
    <w:basedOn w:val="Normal"/>
    <w:next w:val="Normal"/>
    <w:uiPriority w:val="15"/>
    <w:qFormat/>
    <w:rsid w:val="00314A01"/>
    <w:pPr>
      <w:spacing w:before="40" w:after="260"/>
      <w:contextualSpacing/>
    </w:pPr>
    <w:rPr>
      <w:rFonts w:asciiTheme="majorHAnsi" w:hAnsiTheme="majorHAnsi" w:cstheme="majorHAnsi"/>
      <w:sz w:val="17"/>
      <w:szCs w:val="17"/>
    </w:rPr>
  </w:style>
  <w:style w:type="numbering" w:customStyle="1" w:styleId="Samfpunkter">
    <w:name w:val="Samfpunkter"/>
    <w:uiPriority w:val="99"/>
    <w:rsid w:val="00314A01"/>
    <w:pPr>
      <w:numPr>
        <w:numId w:val="19"/>
      </w:numPr>
    </w:pPr>
  </w:style>
  <w:style w:type="paragraph" w:customStyle="1" w:styleId="Sammanfattning">
    <w:name w:val="Sammanfattning"/>
    <w:basedOn w:val="Normal"/>
    <w:next w:val="Normal"/>
    <w:uiPriority w:val="19"/>
    <w:semiHidden/>
    <w:qFormat/>
    <w:rsid w:val="00314A01"/>
    <w:pPr>
      <w:numPr>
        <w:numId w:val="20"/>
      </w:numPr>
    </w:pPr>
    <w:rPr>
      <w:rFonts w:asciiTheme="majorHAnsi" w:hAnsiTheme="majorHAnsi"/>
    </w:rPr>
  </w:style>
  <w:style w:type="paragraph" w:customStyle="1" w:styleId="Sistasidan">
    <w:name w:val="Sista sidan"/>
    <w:basedOn w:val="Normal"/>
    <w:uiPriority w:val="19"/>
    <w:semiHidden/>
    <w:rsid w:val="00314A01"/>
    <w:pPr>
      <w:spacing w:after="40"/>
      <w:jc w:val="center"/>
    </w:pPr>
    <w:rPr>
      <w:rFonts w:asciiTheme="majorHAnsi" w:hAnsiTheme="majorHAnsi"/>
      <w:sz w:val="18"/>
    </w:rPr>
  </w:style>
  <w:style w:type="paragraph" w:styleId="Underrubrik">
    <w:name w:val="Subtitle"/>
    <w:basedOn w:val="Normal"/>
    <w:next w:val="Normal"/>
    <w:link w:val="UnderrubrikChar"/>
    <w:uiPriority w:val="17"/>
    <w:semiHidden/>
    <w:qFormat/>
    <w:rsid w:val="00314A01"/>
    <w:pPr>
      <w:numPr>
        <w:ilvl w:val="1"/>
      </w:numPr>
      <w:spacing w:before="160" w:after="160" w:line="240" w:lineRule="auto"/>
      <w:ind w:left="1701" w:right="-1134"/>
    </w:pPr>
    <w:rPr>
      <w:rFonts w:asciiTheme="majorHAnsi" w:eastAsiaTheme="minorEastAsia" w:hAnsiTheme="majorHAnsi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7"/>
    <w:semiHidden/>
    <w:rsid w:val="00314A01"/>
    <w:rPr>
      <w:rFonts w:asciiTheme="majorHAnsi" w:eastAsiaTheme="minorEastAsia" w:hAnsiTheme="majorHAnsi"/>
      <w:sz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2D30D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semiHidden/>
    <w:qFormat/>
    <w:rsid w:val="008F45F8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833FE4"/>
    <w:rPr>
      <w:color w:val="2F5496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7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7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greppa.nu/fa-radgivning/radgivningsmoduler/sparsam-korning-for-lantbruksmaskine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cropsat.com/se/sv-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2.jordbruksverket.se/download/18.4111fecc184eee0622a22612/1670486816823/jo22_13.pdf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ba\Downloads\Greppa_R&#229;dgivningsbrev-med-lank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293FB9807B439C8902B7BB89D249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043AB-6C00-4336-A180-7294B052CAD0}"/>
      </w:docPartPr>
      <w:docPartBody>
        <w:p w:rsidR="00D37044" w:rsidRDefault="00D665DC">
          <w:pPr>
            <w:pStyle w:val="C0293FB9807B439C8902B7BB89D2498D"/>
          </w:pPr>
          <w:r w:rsidRPr="00142CA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64413D4B684D48961AA496523C06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5F5FBB-6B7A-493C-AF7C-2515C8932B5E}"/>
      </w:docPartPr>
      <w:docPartBody>
        <w:p w:rsidR="00D37044" w:rsidRDefault="00D665DC">
          <w:pPr>
            <w:pStyle w:val="9E64413D4B684D48961AA496523C06DA"/>
          </w:pPr>
          <w:r>
            <w:rPr>
              <w:rStyle w:val="Platshllartext"/>
            </w:rPr>
            <w:t>Ange datum</w:t>
          </w:r>
        </w:p>
      </w:docPartBody>
    </w:docPart>
    <w:docPart>
      <w:docPartPr>
        <w:name w:val="16D4306993C546F8A94BA23331EA09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070DFF-5CF0-4E73-A1BF-D830C82D976F}"/>
      </w:docPartPr>
      <w:docPartBody>
        <w:p w:rsidR="00D37044" w:rsidRDefault="00D665DC">
          <w:pPr>
            <w:pStyle w:val="16D4306993C546F8A94BA23331EA09B4"/>
          </w:pPr>
          <w:r>
            <w:rPr>
              <w:rStyle w:val="Platshllartext"/>
            </w:rPr>
            <w:t>Ange SAM-nummer</w:t>
          </w:r>
        </w:p>
      </w:docPartBody>
    </w:docPart>
    <w:docPart>
      <w:docPartPr>
        <w:name w:val="E932295F207A45A7AB935C20F23198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D761A0-9F73-4921-B9AA-C67C8E485C24}"/>
      </w:docPartPr>
      <w:docPartBody>
        <w:p w:rsidR="00D37044" w:rsidRDefault="00D665DC">
          <w:pPr>
            <w:pStyle w:val="E932295F207A45A7AB935C20F231986F"/>
          </w:pPr>
          <w:r>
            <w:rPr>
              <w:rStyle w:val="Platshllartext"/>
            </w:rPr>
            <w:t>Ange rådgivarens namn</w:t>
          </w:r>
        </w:p>
      </w:docPartBody>
    </w:docPart>
    <w:docPart>
      <w:docPartPr>
        <w:name w:val="1B40CF1CABC74299912656585A2AFA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AB02B4-1FED-4587-A48F-78CBF86331AB}"/>
      </w:docPartPr>
      <w:docPartBody>
        <w:p w:rsidR="00D37044" w:rsidRDefault="00D665DC">
          <w:pPr>
            <w:pStyle w:val="1B40CF1CABC74299912656585A2AFAD9"/>
          </w:pPr>
          <w:r>
            <w:rPr>
              <w:rStyle w:val="Platshllartext"/>
            </w:rPr>
            <w:t>Ange mobiltelefon</w:t>
          </w:r>
        </w:p>
      </w:docPartBody>
    </w:docPart>
    <w:docPart>
      <w:docPartPr>
        <w:name w:val="D27DF36CB95C47B3950F0A7E3B17C5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0B54E2-3053-409E-9F50-AEC9DF41C6EE}"/>
      </w:docPartPr>
      <w:docPartBody>
        <w:p w:rsidR="00D37044" w:rsidRDefault="00D665DC">
          <w:pPr>
            <w:pStyle w:val="D27DF36CB95C47B3950F0A7E3B17C5FF"/>
          </w:pPr>
          <w:r>
            <w:rPr>
              <w:rStyle w:val="Platshllartext"/>
            </w:rPr>
            <w:t>A</w:t>
          </w:r>
          <w:r w:rsidRPr="008C49DF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e-postadress</w:t>
          </w:r>
        </w:p>
      </w:docPartBody>
    </w:docPart>
    <w:docPart>
      <w:docPartPr>
        <w:name w:val="E27B51503CB341A29331C8D586BEE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173776-9F10-4A26-BC3F-AEC97C9AEE93}"/>
      </w:docPartPr>
      <w:docPartBody>
        <w:p w:rsidR="00D37044" w:rsidRDefault="00D665DC">
          <w:pPr>
            <w:pStyle w:val="E27B51503CB341A29331C8D586BEE10E"/>
          </w:pPr>
          <w:r>
            <w:rPr>
              <w:rStyle w:val="Platshllartext"/>
            </w:rPr>
            <w:t>Ange lantbrukarens namn</w:t>
          </w:r>
        </w:p>
      </w:docPartBody>
    </w:docPart>
    <w:docPart>
      <w:docPartPr>
        <w:name w:val="49616CBE767C4D488F195B07408019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B27BFF-87B7-4CB2-950D-8242300087D3}"/>
      </w:docPartPr>
      <w:docPartBody>
        <w:p w:rsidR="00D37044" w:rsidRDefault="00D665DC">
          <w:pPr>
            <w:pStyle w:val="49616CBE767C4D488F195B0740801903"/>
          </w:pPr>
          <w:r>
            <w:rPr>
              <w:rStyle w:val="Platshllartext"/>
            </w:rPr>
            <w:t>Ange mottagarens adress</w:t>
          </w:r>
        </w:p>
      </w:docPartBody>
    </w:docPart>
    <w:docPart>
      <w:docPartPr>
        <w:name w:val="277DAC6F91134D50B911D45075977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669F3-7FAA-409A-92F3-1D2AE7F04D3E}"/>
      </w:docPartPr>
      <w:docPartBody>
        <w:p w:rsidR="00D37044" w:rsidRDefault="00D665DC">
          <w:pPr>
            <w:pStyle w:val="277DAC6F91134D50B911D4507597736F"/>
          </w:pPr>
          <w:r w:rsidRPr="00991B93">
            <w:rPr>
              <w:rStyle w:val="Platshllartext"/>
            </w:rPr>
            <w:t>Rådgivarens 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DC"/>
    <w:rsid w:val="001A1839"/>
    <w:rsid w:val="00D37044"/>
    <w:rsid w:val="00D6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665DC"/>
    <w:rPr>
      <w:color w:val="808080"/>
    </w:rPr>
  </w:style>
  <w:style w:type="paragraph" w:customStyle="1" w:styleId="C0293FB9807B439C8902B7BB89D2498D">
    <w:name w:val="C0293FB9807B439C8902B7BB89D2498D"/>
  </w:style>
  <w:style w:type="paragraph" w:customStyle="1" w:styleId="9E64413D4B684D48961AA496523C06DA">
    <w:name w:val="9E64413D4B684D48961AA496523C06DA"/>
  </w:style>
  <w:style w:type="paragraph" w:customStyle="1" w:styleId="16D4306993C546F8A94BA23331EA09B4">
    <w:name w:val="16D4306993C546F8A94BA23331EA09B4"/>
  </w:style>
  <w:style w:type="paragraph" w:customStyle="1" w:styleId="E932295F207A45A7AB935C20F231986F">
    <w:name w:val="E932295F207A45A7AB935C20F231986F"/>
  </w:style>
  <w:style w:type="paragraph" w:customStyle="1" w:styleId="1B40CF1CABC74299912656585A2AFAD9">
    <w:name w:val="1B40CF1CABC74299912656585A2AFAD9"/>
  </w:style>
  <w:style w:type="paragraph" w:customStyle="1" w:styleId="D27DF36CB95C47B3950F0A7E3B17C5FF">
    <w:name w:val="D27DF36CB95C47B3950F0A7E3B17C5FF"/>
  </w:style>
  <w:style w:type="paragraph" w:customStyle="1" w:styleId="E27B51503CB341A29331C8D586BEE10E">
    <w:name w:val="E27B51503CB341A29331C8D586BEE10E"/>
  </w:style>
  <w:style w:type="paragraph" w:customStyle="1" w:styleId="49616CBE767C4D488F195B0740801903">
    <w:name w:val="49616CBE767C4D488F195B0740801903"/>
  </w:style>
  <w:style w:type="paragraph" w:customStyle="1" w:styleId="277DAC6F91134D50B911D4507597736F">
    <w:name w:val="277DAC6F91134D50B911D45075977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Jordbruksverket">
  <a:themeElements>
    <a:clrScheme name="Grepp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BE"/>
      </a:accent1>
      <a:accent2>
        <a:srgbClr val="004165"/>
      </a:accent2>
      <a:accent3>
        <a:srgbClr val="DC5034"/>
      </a:accent3>
      <a:accent4>
        <a:srgbClr val="00B299"/>
      </a:accent4>
      <a:accent5>
        <a:srgbClr val="668013"/>
      </a:accent5>
      <a:accent6>
        <a:srgbClr val="BCA600"/>
      </a:accent6>
      <a:hlink>
        <a:srgbClr val="2F5496"/>
      </a:hlink>
      <a:folHlink>
        <a:srgbClr val="2F5496"/>
      </a:folHlink>
    </a:clrScheme>
    <a:fontScheme name="Jordbruksverk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AE289-997C-4B3D-B2C5-013C9F59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Greppa_Rådgivningsbrev-med-lank (1)</Template>
  <TotalTime>1</TotalTime>
  <Pages>5</Pages>
  <Words>839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Baumgardt</dc:creator>
  <cp:keywords/>
  <dc:description/>
  <cp:lastModifiedBy>Lis Eriksson</cp:lastModifiedBy>
  <cp:revision>2</cp:revision>
  <cp:lastPrinted>2024-01-23T07:42:00Z</cp:lastPrinted>
  <dcterms:created xsi:type="dcterms:W3CDTF">2025-03-21T12:42:00Z</dcterms:created>
  <dcterms:modified xsi:type="dcterms:W3CDTF">2025-03-21T12:42:00Z</dcterms:modified>
</cp:coreProperties>
</file>