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A670" w14:textId="77777777" w:rsidR="00C53006" w:rsidRDefault="00C53006" w:rsidP="00502139"/>
    <w:p w14:paraId="7731D881" w14:textId="2AB2A0EF" w:rsidR="002856F5" w:rsidRDefault="005D24FD" w:rsidP="00D11E12">
      <w:pPr>
        <w:pStyle w:val="Rubrik1"/>
      </w:pPr>
      <w:r w:rsidRPr="006B1CAC">
        <w:t>Dokumentmall</w:t>
      </w:r>
    </w:p>
    <w:p w14:paraId="19D69EE2" w14:textId="77777777" w:rsidR="009E2091" w:rsidRPr="009E2091" w:rsidRDefault="009E2091" w:rsidP="009E2091"/>
    <w:p w14:paraId="6422EED8" w14:textId="2B31B8A6" w:rsidR="009E2091" w:rsidRDefault="005D24FD" w:rsidP="009E2091">
      <w:r w:rsidRPr="00327E1B">
        <w:t>Den</w:t>
      </w:r>
      <w:r w:rsidR="00E22E28">
        <w:t xml:space="preserve"> här</w:t>
      </w:r>
      <w:r w:rsidR="00327E1B" w:rsidRPr="00327E1B">
        <w:t xml:space="preserve"> </w:t>
      </w:r>
      <w:r w:rsidRPr="00327E1B">
        <w:t>mall</w:t>
      </w:r>
      <w:r w:rsidR="00E22E28">
        <w:t xml:space="preserve">en </w:t>
      </w:r>
      <w:r w:rsidRPr="00327E1B">
        <w:t>används</w:t>
      </w:r>
      <w:r w:rsidR="00BA0333" w:rsidRPr="00327E1B">
        <w:t xml:space="preserve"> för minnesanteckningar, mötesprotokoll, dagordningar, brev och </w:t>
      </w:r>
      <w:r w:rsidR="009E1445" w:rsidRPr="00327E1B">
        <w:t>liknande dokument</w:t>
      </w:r>
      <w:r w:rsidR="00327E1B" w:rsidRPr="00327E1B">
        <w:t xml:space="preserve"> inom Greppa Näringen</w:t>
      </w:r>
      <w:r w:rsidR="009E1445" w:rsidRPr="00327E1B">
        <w:t>.</w:t>
      </w:r>
      <w:r w:rsidR="002856F5" w:rsidRPr="00327E1B">
        <w:t xml:space="preserve"> </w:t>
      </w:r>
      <w:r w:rsidR="00327E1B" w:rsidRPr="00327E1B">
        <w:t>Ersätt all exempeltext med dokumentets faktiska innehåll innan det färdigställs.</w:t>
      </w:r>
    </w:p>
    <w:p w14:paraId="64531345" w14:textId="445E7CE9" w:rsidR="009E2091" w:rsidRDefault="009E2091" w:rsidP="009E2091">
      <w:pPr>
        <w:pStyle w:val="Rubrik2"/>
      </w:pPr>
      <w:r>
        <w:t>Rubriknivå 2</w:t>
      </w:r>
    </w:p>
    <w:p w14:paraId="1AB0DD42" w14:textId="6B7819AE" w:rsidR="006B1CAC" w:rsidRPr="00E22E28" w:rsidRDefault="006B1CAC" w:rsidP="002350BA">
      <w:r w:rsidRPr="00E22E28">
        <w:t>Använd dokumentets avsedda formatmallar för rubriker och brödtext för att säkerställa enhetlighet och god tillgänglighet.</w:t>
      </w:r>
    </w:p>
    <w:p w14:paraId="6E666221" w14:textId="1FE7835F" w:rsidR="002350BA" w:rsidRPr="006B1CAC" w:rsidRDefault="00E409F1" w:rsidP="006B1CAC">
      <w:pPr>
        <w:pStyle w:val="Rubrik3"/>
      </w:pPr>
      <w:r w:rsidRPr="006B1CAC">
        <w:t>Rubrik</w:t>
      </w:r>
      <w:r w:rsidR="009E2091">
        <w:t>nivå</w:t>
      </w:r>
      <w:r w:rsidRPr="006B1CAC">
        <w:t xml:space="preserve"> 3</w:t>
      </w:r>
    </w:p>
    <w:p w14:paraId="28C98BA3" w14:textId="0EA53F1A" w:rsidR="00E409F1" w:rsidRDefault="002350BA" w:rsidP="002350BA">
      <w:pPr>
        <w:rPr>
          <w:i/>
          <w:iCs/>
        </w:rPr>
      </w:pPr>
      <w:r w:rsidRPr="002350BA">
        <w:t xml:space="preserve">Det finns särskilda mallar för andra syften. </w:t>
      </w:r>
      <w:r w:rsidR="00E409F1" w:rsidRPr="002350BA">
        <w:t xml:space="preserve">Samtliga mallar finns tillgängliga på </w:t>
      </w:r>
      <w:hyperlink r:id="rId7" w:history="1">
        <w:r w:rsidR="00E409F1" w:rsidRPr="00E409F1">
          <w:rPr>
            <w:rStyle w:val="Hyperlnk"/>
            <w:b/>
            <w:bCs/>
            <w:color w:val="auto"/>
            <w:u w:val="none"/>
          </w:rPr>
          <w:t>www.greppa.nu/adm</w:t>
        </w:r>
      </w:hyperlink>
      <w:r w:rsidR="00E409F1" w:rsidRPr="00FE6ABB">
        <w:rPr>
          <w:b/>
          <w:bCs/>
        </w:rPr>
        <w:t xml:space="preserve"> </w:t>
      </w:r>
      <w:r w:rsidR="00E409F1" w:rsidRPr="00FE6ABB">
        <w:t xml:space="preserve">under </w:t>
      </w:r>
      <w:r w:rsidR="00E409F1">
        <w:t>”</w:t>
      </w:r>
      <w:r w:rsidR="00E409F1" w:rsidRPr="00E409F1">
        <w:rPr>
          <w:b/>
          <w:bCs/>
        </w:rPr>
        <w:t>Mallar</w:t>
      </w:r>
      <w:r w:rsidR="00E409F1" w:rsidRPr="009E2091">
        <w:t>”</w:t>
      </w:r>
      <w:r w:rsidR="00E409F1" w:rsidRPr="002350BA">
        <w:rPr>
          <w:i/>
          <w:iCs/>
        </w:rPr>
        <w:t>.</w:t>
      </w:r>
    </w:p>
    <w:p w14:paraId="04B0B367" w14:textId="77777777" w:rsidR="00E409F1" w:rsidRDefault="00E409F1" w:rsidP="002350BA">
      <w:pPr>
        <w:rPr>
          <w:i/>
          <w:iCs/>
        </w:rPr>
      </w:pPr>
    </w:p>
    <w:p w14:paraId="18CEEECF" w14:textId="468CDA47" w:rsidR="002350BA" w:rsidRDefault="00E409F1" w:rsidP="002350BA">
      <w:r>
        <w:t>D</w:t>
      </w:r>
      <w:r w:rsidR="006B1CAC">
        <w:t>är</w:t>
      </w:r>
      <w:r w:rsidRPr="00E409F1">
        <w:t xml:space="preserve"> </w:t>
      </w:r>
      <w:r w:rsidR="006B1CAC">
        <w:t>hittar du</w:t>
      </w:r>
      <w:r w:rsidRPr="00E409F1">
        <w:t xml:space="preserve"> </w:t>
      </w:r>
      <w:r w:rsidR="006B1CAC">
        <w:t>även</w:t>
      </w:r>
      <w:r>
        <w:t xml:space="preserve"> </w:t>
      </w:r>
      <w:r w:rsidRPr="00E409F1">
        <w:t>en särskild mall för rådgivningsbrev</w:t>
      </w:r>
      <w:r>
        <w:t>,</w:t>
      </w:r>
      <w:r w:rsidRPr="00E409F1">
        <w:t xml:space="preserve"> </w:t>
      </w:r>
      <w:r>
        <w:t>det vill säga det</w:t>
      </w:r>
      <w:r w:rsidRPr="00E409F1">
        <w:t xml:space="preserve"> brev rådgivare</w:t>
      </w:r>
      <w:r>
        <w:t>n</w:t>
      </w:r>
      <w:r w:rsidRPr="00E409F1">
        <w:t xml:space="preserve"> </w:t>
      </w:r>
      <w:r>
        <w:t xml:space="preserve">skickar </w:t>
      </w:r>
      <w:r w:rsidRPr="00E409F1">
        <w:t>efter genomfört rådgivningsbesök till både lantbrukaren och den upphandlande länsstyrelsen.</w:t>
      </w:r>
      <w:r w:rsidR="00944E45">
        <w:br/>
      </w:r>
      <w:r w:rsidR="006B1CAC">
        <w:t>På samma sida finns också en mall för PowerPoint.</w:t>
      </w:r>
    </w:p>
    <w:p w14:paraId="28522705" w14:textId="73970B68" w:rsidR="00E643F6" w:rsidRPr="00E409F1" w:rsidRDefault="002856F5" w:rsidP="00E409F1">
      <w:pPr>
        <w:pStyle w:val="Rubrik4"/>
      </w:pPr>
      <w:r w:rsidRPr="00E409F1">
        <w:t>Rubrik</w:t>
      </w:r>
      <w:r w:rsidR="009E2091">
        <w:t>nivå</w:t>
      </w:r>
      <w:r w:rsidRPr="00E409F1">
        <w:t xml:space="preserve"> 4</w:t>
      </w:r>
    </w:p>
    <w:p w14:paraId="4B7DDB58" w14:textId="77777777" w:rsidR="00C75D07" w:rsidRPr="00C75D07" w:rsidRDefault="00C75D07" w:rsidP="00C75D07">
      <w:pPr>
        <w:pStyle w:val="Punktlista"/>
        <w:numPr>
          <w:ilvl w:val="0"/>
          <w:numId w:val="0"/>
        </w:numPr>
        <w:ind w:left="360" w:hanging="360"/>
      </w:pPr>
      <w:r w:rsidRPr="00C75D07">
        <w:t>Här kan du fortsätta med ytterligare text, punktlistor eller andra avsnitt vid behov.</w:t>
      </w:r>
    </w:p>
    <w:p w14:paraId="269822B9" w14:textId="77777777" w:rsidR="00C75D07" w:rsidRDefault="00C75D07" w:rsidP="00C75D07">
      <w:pPr>
        <w:pStyle w:val="Punktlista"/>
        <w:numPr>
          <w:ilvl w:val="0"/>
          <w:numId w:val="0"/>
        </w:numPr>
        <w:ind w:left="360"/>
        <w:rPr>
          <w:lang w:val="la-Latn"/>
        </w:rPr>
      </w:pPr>
    </w:p>
    <w:p w14:paraId="7E5BF62F" w14:textId="77777777" w:rsidR="00C75D07" w:rsidRPr="006B1CAC" w:rsidRDefault="00C75D07" w:rsidP="006B1CAC">
      <w:pPr>
        <w:pStyle w:val="Punktlista"/>
      </w:pPr>
      <w:r w:rsidRPr="006B1CAC">
        <w:t xml:space="preserve">Punktlista kan användas för att tydliggöra innehåll  </w:t>
      </w:r>
    </w:p>
    <w:p w14:paraId="29006AB4" w14:textId="4D806CEF" w:rsidR="00C75D07" w:rsidRPr="006B1CAC" w:rsidRDefault="00C75D07" w:rsidP="006B1CAC">
      <w:pPr>
        <w:pStyle w:val="Punktlista"/>
      </w:pPr>
      <w:r w:rsidRPr="006B1CAC">
        <w:t xml:space="preserve">Anpassa texten efter sammanhanget  </w:t>
      </w:r>
    </w:p>
    <w:p w14:paraId="100A3829" w14:textId="52DFF413" w:rsidR="00C75D07" w:rsidRPr="006B1CAC" w:rsidRDefault="00C75D07" w:rsidP="006B1CAC">
      <w:pPr>
        <w:pStyle w:val="Punktlista"/>
      </w:pPr>
      <w:r w:rsidRPr="006B1CAC">
        <w:t>Ta bort all exempeltext innan dokumentet färdigställs</w:t>
      </w:r>
    </w:p>
    <w:p w14:paraId="0E1C2717" w14:textId="77777777" w:rsidR="00C75D07" w:rsidRDefault="00C75D07" w:rsidP="00502139">
      <w:pPr>
        <w:rPr>
          <w:rStyle w:val="Namnunderskrift"/>
        </w:rPr>
      </w:pPr>
    </w:p>
    <w:p w14:paraId="5AE8B8E9" w14:textId="77777777" w:rsidR="00C75D07" w:rsidRDefault="00C75D07" w:rsidP="00502139">
      <w:pPr>
        <w:rPr>
          <w:rStyle w:val="Namnunderskrift"/>
        </w:rPr>
      </w:pPr>
    </w:p>
    <w:p w14:paraId="3F693666" w14:textId="77777777" w:rsidR="00E409F1" w:rsidRDefault="00E409F1" w:rsidP="00502139">
      <w:pPr>
        <w:rPr>
          <w:rStyle w:val="Namnunderskrift"/>
        </w:rPr>
      </w:pPr>
    </w:p>
    <w:p w14:paraId="60A5319B" w14:textId="77777777" w:rsidR="00E409F1" w:rsidRDefault="00E409F1" w:rsidP="00502139">
      <w:pPr>
        <w:rPr>
          <w:rStyle w:val="Namnunderskrift"/>
        </w:rPr>
      </w:pPr>
    </w:p>
    <w:p w14:paraId="395F30F5" w14:textId="77777777" w:rsidR="00E409F1" w:rsidRDefault="00E409F1" w:rsidP="00502139">
      <w:pPr>
        <w:rPr>
          <w:rStyle w:val="Namnunderskrift"/>
        </w:rPr>
      </w:pPr>
    </w:p>
    <w:p w14:paraId="7A4AE9AC" w14:textId="77777777" w:rsidR="00E409F1" w:rsidRDefault="00E409F1" w:rsidP="00502139">
      <w:pPr>
        <w:rPr>
          <w:rStyle w:val="Namnunderskrift"/>
        </w:rPr>
      </w:pPr>
    </w:p>
    <w:p w14:paraId="6143AA08" w14:textId="77777777" w:rsidR="00E409F1" w:rsidRDefault="00E409F1" w:rsidP="00502139">
      <w:pPr>
        <w:rPr>
          <w:rStyle w:val="Namnunderskrift"/>
        </w:rPr>
      </w:pPr>
    </w:p>
    <w:p w14:paraId="2EF8D830" w14:textId="77777777" w:rsidR="00E409F1" w:rsidRDefault="00E409F1" w:rsidP="00502139">
      <w:pPr>
        <w:rPr>
          <w:rStyle w:val="Namnunderskrift"/>
        </w:rPr>
      </w:pPr>
    </w:p>
    <w:p w14:paraId="29C46485" w14:textId="77777777" w:rsidR="00E409F1" w:rsidRDefault="00E409F1" w:rsidP="00502139">
      <w:pPr>
        <w:rPr>
          <w:rStyle w:val="Namnunderskrift"/>
        </w:rPr>
      </w:pPr>
    </w:p>
    <w:p w14:paraId="4A6B818B" w14:textId="77777777" w:rsidR="00C75D07" w:rsidRDefault="00C75D07" w:rsidP="00502139">
      <w:pPr>
        <w:rPr>
          <w:rStyle w:val="Namnunderskrift"/>
        </w:rPr>
      </w:pPr>
    </w:p>
    <w:p w14:paraId="01B834F4" w14:textId="77777777" w:rsidR="00C75D07" w:rsidRDefault="00C75D07" w:rsidP="00502139">
      <w:pPr>
        <w:rPr>
          <w:rStyle w:val="Namnunderskrift"/>
        </w:rPr>
      </w:pPr>
    </w:p>
    <w:p w14:paraId="6E957CD1" w14:textId="77777777" w:rsidR="00C75D07" w:rsidRDefault="00C75D07" w:rsidP="00502139">
      <w:pPr>
        <w:rPr>
          <w:rStyle w:val="Namnunderskrift"/>
        </w:rPr>
      </w:pPr>
    </w:p>
    <w:p w14:paraId="3AB543FA" w14:textId="77777777" w:rsidR="006B1CAC" w:rsidRDefault="006B1CAC" w:rsidP="00502139">
      <w:pPr>
        <w:rPr>
          <w:rStyle w:val="Namnunderskrift"/>
        </w:rPr>
      </w:pPr>
    </w:p>
    <w:p w14:paraId="6B45AC6C" w14:textId="77E23E95" w:rsidR="00C53006" w:rsidRPr="00502139" w:rsidRDefault="00661DA9" w:rsidP="00502139">
      <w:pPr>
        <w:rPr>
          <w:rStyle w:val="Namnunderskrift"/>
        </w:rPr>
      </w:pPr>
      <w:r>
        <w:rPr>
          <w:rStyle w:val="Namnunderskrift"/>
        </w:rPr>
        <w:t>Anna Andersson</w:t>
      </w:r>
    </w:p>
    <w:p w14:paraId="6AF4A537" w14:textId="77777777" w:rsidR="00C53006" w:rsidRPr="009E1445" w:rsidRDefault="00661DA9" w:rsidP="009E1445">
      <w:pPr>
        <w:rPr>
          <w:rStyle w:val="Namnunderskrift"/>
        </w:rPr>
      </w:pPr>
      <w:r w:rsidRPr="009E1445">
        <w:rPr>
          <w:rStyle w:val="Namnunderskrift"/>
        </w:rPr>
        <w:t>Tjänstetitel (Organisation</w:t>
      </w:r>
      <w:r w:rsidR="00C53006" w:rsidRPr="009E1445">
        <w:rPr>
          <w:rStyle w:val="Namnunderskrift"/>
        </w:rPr>
        <w:t>)</w:t>
      </w:r>
    </w:p>
    <w:p w14:paraId="46732418" w14:textId="77777777" w:rsidR="00C53006" w:rsidRPr="009E1445" w:rsidRDefault="00C53006" w:rsidP="009E1445">
      <w:pPr>
        <w:rPr>
          <w:rStyle w:val="Namnunderskrift"/>
        </w:rPr>
      </w:pPr>
      <w:r w:rsidRPr="009E1445">
        <w:rPr>
          <w:rStyle w:val="Namnunderskrift"/>
        </w:rPr>
        <w:t xml:space="preserve">- - - </w:t>
      </w:r>
    </w:p>
    <w:p w14:paraId="180522EB" w14:textId="77777777" w:rsidR="002133CE" w:rsidRDefault="00661DA9" w:rsidP="009E1445">
      <w:pPr>
        <w:rPr>
          <w:rStyle w:val="Namnunderskrift"/>
        </w:rPr>
      </w:pPr>
      <w:r w:rsidRPr="009E1445">
        <w:rPr>
          <w:rStyle w:val="Namnunderskrift"/>
        </w:rPr>
        <w:t>Telefon 036</w:t>
      </w:r>
      <w:r w:rsidR="00C53006" w:rsidRPr="009E1445">
        <w:rPr>
          <w:rStyle w:val="Namnunderskrift"/>
        </w:rPr>
        <w:t>-</w:t>
      </w:r>
      <w:r w:rsidRPr="009E1445">
        <w:rPr>
          <w:rStyle w:val="Namnunderskrift"/>
        </w:rPr>
        <w:t>XX XX XX</w:t>
      </w:r>
    </w:p>
    <w:p w14:paraId="0E78F3D5" w14:textId="394A728E" w:rsidR="00C53006" w:rsidRDefault="00A360EA" w:rsidP="009E1445">
      <w:pPr>
        <w:rPr>
          <w:rStyle w:val="Namnunderskrift"/>
        </w:rPr>
      </w:pPr>
      <w:hyperlink r:id="rId8" w:history="1">
        <w:r w:rsidRPr="001237FC">
          <w:rPr>
            <w:rStyle w:val="Hyperlnk"/>
          </w:rPr>
          <w:t>Förnamn.efternamn@organisation.se</w:t>
        </w:r>
      </w:hyperlink>
    </w:p>
    <w:p w14:paraId="512EEB66" w14:textId="206D4C18" w:rsidR="00C53006" w:rsidRPr="006B1CAC" w:rsidRDefault="00C53006" w:rsidP="00BF4C1F">
      <w:pPr>
        <w:rPr>
          <w:bCs/>
          <w:color w:val="000000"/>
        </w:rPr>
      </w:pPr>
    </w:p>
    <w:sectPr w:rsidR="00C53006" w:rsidRPr="006B1CAC" w:rsidSect="00301843">
      <w:headerReference w:type="default" r:id="rId9"/>
      <w:footerReference w:type="default" r:id="rId10"/>
      <w:headerReference w:type="first" r:id="rId11"/>
      <w:pgSz w:w="11900" w:h="16840"/>
      <w:pgMar w:top="1962" w:right="1418" w:bottom="1418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D363" w14:textId="77777777" w:rsidR="005E0B36" w:rsidRDefault="005E0B36">
      <w:r>
        <w:separator/>
      </w:r>
    </w:p>
  </w:endnote>
  <w:endnote w:type="continuationSeparator" w:id="0">
    <w:p w14:paraId="66082FBE" w14:textId="77777777" w:rsidR="005E0B36" w:rsidRDefault="005E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B291" w14:textId="77777777" w:rsidR="00C53006" w:rsidRDefault="00C53006">
    <w:pPr>
      <w:pStyle w:val="Sidfot"/>
      <w:rPr>
        <w:b/>
        <w:sz w:val="18"/>
      </w:rPr>
    </w:pPr>
  </w:p>
  <w:p w14:paraId="6D18555E" w14:textId="77777777" w:rsidR="00C53006" w:rsidRDefault="00C53006">
    <w:pPr>
      <w:pStyle w:val="Sidfot"/>
      <w:rPr>
        <w:b/>
        <w:sz w:val="18"/>
      </w:rPr>
    </w:pPr>
  </w:p>
  <w:p w14:paraId="598FD82E" w14:textId="77777777" w:rsidR="00C53006" w:rsidRDefault="00DC06A2" w:rsidP="00DC06A2">
    <w:pPr>
      <w:pStyle w:val="Sidfot"/>
      <w:tabs>
        <w:tab w:val="clear" w:pos="4536"/>
        <w:tab w:val="center" w:pos="2835"/>
      </w:tabs>
      <w:rPr>
        <w:sz w:val="14"/>
      </w:rPr>
    </w:pPr>
    <w:r>
      <w:rPr>
        <w:b/>
        <w:sz w:val="14"/>
      </w:rPr>
      <w:tab/>
    </w:r>
    <w:r>
      <w:rPr>
        <w:b/>
        <w:sz w:val="14"/>
      </w:rPr>
      <w:tab/>
    </w:r>
    <w:r w:rsidR="00C53006">
      <w:rPr>
        <w:b/>
        <w:sz w:val="14"/>
      </w:rPr>
      <w:t>Greppa Näringen</w:t>
    </w:r>
    <w:r w:rsidR="00C53006">
      <w:rPr>
        <w:sz w:val="14"/>
      </w:rPr>
      <w:t xml:space="preserve">   </w:t>
    </w:r>
    <w:r w:rsidR="007D33FA">
      <w:rPr>
        <w:sz w:val="14"/>
      </w:rPr>
      <w:t>Österleden 165</w:t>
    </w:r>
    <w:r w:rsidR="00C53006">
      <w:rPr>
        <w:sz w:val="14"/>
      </w:rPr>
      <w:t xml:space="preserve">, </w:t>
    </w:r>
    <w:r w:rsidR="007D33FA">
      <w:rPr>
        <w:sz w:val="14"/>
      </w:rPr>
      <w:t>265</w:t>
    </w:r>
    <w:r w:rsidR="00C53006">
      <w:rPr>
        <w:sz w:val="14"/>
      </w:rPr>
      <w:t xml:space="preserve"> </w:t>
    </w:r>
    <w:r w:rsidR="007D33FA">
      <w:rPr>
        <w:sz w:val="14"/>
      </w:rPr>
      <w:t>51</w:t>
    </w:r>
    <w:r w:rsidR="00C53006">
      <w:rPr>
        <w:sz w:val="14"/>
      </w:rPr>
      <w:t xml:space="preserve"> </w:t>
    </w:r>
    <w:r w:rsidR="007D33FA">
      <w:rPr>
        <w:sz w:val="14"/>
      </w:rPr>
      <w:t xml:space="preserve">Landskrona, </w:t>
    </w:r>
    <w:r w:rsidR="00C53006">
      <w:rPr>
        <w:sz w:val="14"/>
      </w:rPr>
      <w:t>Telefon 0771-57 34 56 (vxl)</w:t>
    </w:r>
    <w:r w:rsidR="007D33FA">
      <w:rPr>
        <w:sz w:val="14"/>
      </w:rPr>
      <w:t xml:space="preserve"> </w:t>
    </w:r>
    <w:hyperlink r:id="rId1" w:history="1">
      <w:r w:rsidR="00C53006" w:rsidRPr="007D33FA">
        <w:rPr>
          <w:rStyle w:val="Hyperlnk"/>
          <w:sz w:val="14"/>
        </w:rPr>
        <w:t>greppa.nu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9E45" w14:textId="77777777" w:rsidR="005E0B36" w:rsidRDefault="005E0B36">
      <w:r>
        <w:separator/>
      </w:r>
    </w:p>
  </w:footnote>
  <w:footnote w:type="continuationSeparator" w:id="0">
    <w:p w14:paraId="1DBBBACF" w14:textId="77777777" w:rsidR="005E0B36" w:rsidRDefault="005E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2D1E" w14:textId="77777777" w:rsidR="00C53006" w:rsidRPr="00836BD9" w:rsidRDefault="00440A3C" w:rsidP="00836BD9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E3F32A" wp14:editId="1FA48E0C">
          <wp:simplePos x="0" y="0"/>
          <wp:positionH relativeFrom="column">
            <wp:posOffset>-5080</wp:posOffset>
          </wp:positionH>
          <wp:positionV relativeFrom="paragraph">
            <wp:posOffset>173355</wp:posOffset>
          </wp:positionV>
          <wp:extent cx="1323975" cy="419100"/>
          <wp:effectExtent l="0" t="0" r="0" b="0"/>
          <wp:wrapSquare wrapText="bothSides"/>
          <wp:docPr id="2" name="Bild 2" descr="Logotyp Greppa När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wil\Pictures\RGB_Greppa-Naringen_Logo_Liggande_Bla-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01E5" w14:textId="77777777" w:rsidR="00C53006" w:rsidRDefault="00C53006">
    <w:pPr>
      <w:pStyle w:val="Sidhuvud"/>
      <w:ind w:left="-426"/>
      <w:rPr>
        <w:rFonts w:ascii="Helvetica" w:hAnsi="Helvetica"/>
        <w:sz w:val="36"/>
      </w:rPr>
    </w:pPr>
  </w:p>
  <w:p w14:paraId="38AD760C" w14:textId="77777777" w:rsidR="00C53006" w:rsidRDefault="00C53006">
    <w:pPr>
      <w:pStyle w:val="Sidhuvud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E40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B4E0D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50630"/>
    <w:multiLevelType w:val="multilevel"/>
    <w:tmpl w:val="041D001D"/>
    <w:numStyleLink w:val="Listanumrerad"/>
  </w:abstractNum>
  <w:abstractNum w:abstractNumId="3" w15:restartNumberingAfterBreak="0">
    <w:nsid w:val="5F8E0F1D"/>
    <w:multiLevelType w:val="multilevel"/>
    <w:tmpl w:val="041D001D"/>
    <w:styleLink w:val="Listanumrera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2877400">
    <w:abstractNumId w:val="1"/>
  </w:num>
  <w:num w:numId="2" w16cid:durableId="331568173">
    <w:abstractNumId w:val="0"/>
  </w:num>
  <w:num w:numId="3" w16cid:durableId="2108114948">
    <w:abstractNumId w:val="3"/>
  </w:num>
  <w:num w:numId="4" w16cid:durableId="13927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sv-SE" w:vendorID="666" w:dllVersion="513" w:checkStyle="1"/>
  <w:activeWritingStyle w:appName="MSWord" w:lang="sv-SE" w:vendorID="22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B"/>
    <w:rsid w:val="00054507"/>
    <w:rsid w:val="00080FD0"/>
    <w:rsid w:val="00082A09"/>
    <w:rsid w:val="000D0B82"/>
    <w:rsid w:val="000F4EEC"/>
    <w:rsid w:val="0012272A"/>
    <w:rsid w:val="002133CE"/>
    <w:rsid w:val="00223E49"/>
    <w:rsid w:val="002350BA"/>
    <w:rsid w:val="002856F5"/>
    <w:rsid w:val="002E53C4"/>
    <w:rsid w:val="00301843"/>
    <w:rsid w:val="00310149"/>
    <w:rsid w:val="00327E1B"/>
    <w:rsid w:val="00352102"/>
    <w:rsid w:val="0038574E"/>
    <w:rsid w:val="00386496"/>
    <w:rsid w:val="00387FA5"/>
    <w:rsid w:val="004136DB"/>
    <w:rsid w:val="004337D5"/>
    <w:rsid w:val="00440A3C"/>
    <w:rsid w:val="00473707"/>
    <w:rsid w:val="00502139"/>
    <w:rsid w:val="005D24FD"/>
    <w:rsid w:val="005D6796"/>
    <w:rsid w:val="005E0B36"/>
    <w:rsid w:val="00636151"/>
    <w:rsid w:val="0065457D"/>
    <w:rsid w:val="00661DA9"/>
    <w:rsid w:val="006A254D"/>
    <w:rsid w:val="006A4792"/>
    <w:rsid w:val="006B1CAC"/>
    <w:rsid w:val="00732182"/>
    <w:rsid w:val="0078099F"/>
    <w:rsid w:val="00780E59"/>
    <w:rsid w:val="007B0EEA"/>
    <w:rsid w:val="007C067C"/>
    <w:rsid w:val="007D33FA"/>
    <w:rsid w:val="007E783D"/>
    <w:rsid w:val="00836BD9"/>
    <w:rsid w:val="008D7BE9"/>
    <w:rsid w:val="00944E45"/>
    <w:rsid w:val="009E1445"/>
    <w:rsid w:val="009E2091"/>
    <w:rsid w:val="009E3F1D"/>
    <w:rsid w:val="00A32517"/>
    <w:rsid w:val="00A360EA"/>
    <w:rsid w:val="00AB4284"/>
    <w:rsid w:val="00AC2B71"/>
    <w:rsid w:val="00AE599E"/>
    <w:rsid w:val="00BA0333"/>
    <w:rsid w:val="00BA1B96"/>
    <w:rsid w:val="00BC2B9A"/>
    <w:rsid w:val="00BC3FB9"/>
    <w:rsid w:val="00BD7395"/>
    <w:rsid w:val="00BF4C1F"/>
    <w:rsid w:val="00C53006"/>
    <w:rsid w:val="00C75D07"/>
    <w:rsid w:val="00CF6563"/>
    <w:rsid w:val="00D11E12"/>
    <w:rsid w:val="00D1385B"/>
    <w:rsid w:val="00DC06A2"/>
    <w:rsid w:val="00E04B0B"/>
    <w:rsid w:val="00E22E28"/>
    <w:rsid w:val="00E40340"/>
    <w:rsid w:val="00E409F1"/>
    <w:rsid w:val="00E50364"/>
    <w:rsid w:val="00E643F6"/>
    <w:rsid w:val="00E7295A"/>
    <w:rsid w:val="00F742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</o:shapedefaults>
    <o:shapelayout v:ext="edit">
      <o:idmap v:ext="edit" data="2"/>
    </o:shapelayout>
  </w:shapeDefaults>
  <w:decimalSymbol w:val=","/>
  <w:listSeparator w:val=";"/>
  <w14:docId w14:val="5F4BFC29"/>
  <w15:chartTrackingRefBased/>
  <w15:docId w15:val="{6EBDFEFC-8764-442B-9F9E-E5D3D19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98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517"/>
    <w:pPr>
      <w:spacing w:line="288" w:lineRule="auto"/>
    </w:pPr>
  </w:style>
  <w:style w:type="paragraph" w:styleId="Rubrik1">
    <w:name w:val="heading 1"/>
    <w:basedOn w:val="Normal"/>
    <w:next w:val="Normal"/>
    <w:link w:val="Rubrik1Char"/>
    <w:qFormat/>
    <w:rsid w:val="007D33FA"/>
    <w:pPr>
      <w:keepNext/>
      <w:spacing w:before="240" w:after="60"/>
      <w:outlineLvl w:val="0"/>
    </w:pPr>
    <w:rPr>
      <w:b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7D33FA"/>
    <w:pPr>
      <w:keepNext/>
      <w:spacing w:before="240" w:after="60"/>
      <w:outlineLvl w:val="1"/>
    </w:pPr>
    <w:rPr>
      <w:b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7D33FA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E643F6"/>
    <w:pPr>
      <w:keepNext/>
      <w:spacing w:before="240" w:after="60"/>
      <w:outlineLvl w:val="3"/>
    </w:pPr>
    <w:rPr>
      <w:rFonts w:eastAsiaTheme="minorEastAsia" w:cstheme="minorBidi"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  <w:jc w:val="center"/>
    </w:pPr>
    <w:rPr>
      <w:sz w:val="16"/>
    </w:rPr>
  </w:style>
  <w:style w:type="paragraph" w:customStyle="1" w:styleId="Brdtext1">
    <w:name w:val="Brödtext1"/>
    <w:basedOn w:val="Normal"/>
    <w:rsid w:val="007D33FA"/>
    <w:pPr>
      <w:spacing w:before="120" w:after="24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E3F1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E3F1D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7D33FA"/>
    <w:rPr>
      <w:color w:val="605E5C"/>
      <w:shd w:val="clear" w:color="auto" w:fill="E1DFDD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D33FA"/>
    <w:rPr>
      <w:color w:val="954F72" w:themeColor="followedHyperlink"/>
      <w:u w:val="single"/>
    </w:rPr>
  </w:style>
  <w:style w:type="character" w:customStyle="1" w:styleId="Namnunderskrift">
    <w:name w:val="Namnunderskrift"/>
    <w:rsid w:val="007D33FA"/>
    <w:rPr>
      <w:rFonts w:ascii="Arial" w:hAnsi="Arial"/>
      <w:b w:val="0"/>
      <w:bCs/>
      <w:color w:val="000000"/>
      <w:sz w:val="21"/>
      <w:szCs w:val="21"/>
    </w:rPr>
  </w:style>
  <w:style w:type="paragraph" w:customStyle="1" w:styleId="Infoomundertecknare">
    <w:name w:val="Info om undertecknare"/>
    <w:basedOn w:val="Normal"/>
    <w:rsid w:val="00BA0333"/>
    <w:pPr>
      <w:spacing w:line="241" w:lineRule="atLeast"/>
    </w:pPr>
    <w:rPr>
      <w:color w:val="000000"/>
      <w:sz w:val="22"/>
      <w:szCs w:val="20"/>
    </w:rPr>
  </w:style>
  <w:style w:type="numbering" w:customStyle="1" w:styleId="Listanumrerad">
    <w:name w:val="Lista numrerad"/>
    <w:basedOn w:val="Ingenlista"/>
    <w:rsid w:val="00BF4C1F"/>
    <w:pPr>
      <w:numPr>
        <w:numId w:val="3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E643F6"/>
    <w:rPr>
      <w:rFonts w:ascii="Arial" w:eastAsiaTheme="minorEastAsia" w:hAnsi="Arial" w:cstheme="minorBidi"/>
      <w:bCs/>
      <w:i/>
      <w:sz w:val="21"/>
      <w:szCs w:val="28"/>
    </w:rPr>
  </w:style>
  <w:style w:type="paragraph" w:styleId="Punktlista">
    <w:name w:val="List Bullet"/>
    <w:basedOn w:val="Normal"/>
    <w:uiPriority w:val="99"/>
    <w:qFormat/>
    <w:rsid w:val="00310149"/>
    <w:pPr>
      <w:numPr>
        <w:numId w:val="1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E6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E6A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E6AB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6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6ABB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080FD0"/>
    <w:rPr>
      <w:b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080FD0"/>
    <w:rPr>
      <w:b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080FD0"/>
    <w:rPr>
      <w:rFonts w:cs="Arial"/>
      <w:b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&#246;rnamn.efternamn@organisation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eppa.nu/a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reppa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s.intern.jordbruksverket.se\mallar\mallar\Greppa%20N&#228;ringen\mall-for-minnesanteckningar-och-dokument-greppa-naringen-20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mall-for-minnesanteckningar-och-dokument-greppa-naringen-2025</Template>
  <TotalTime>4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minnesanteckningar och dokument Greppa Näringen 2016</vt:lpstr>
    </vt:vector>
  </TitlesOfParts>
  <Company>CDI</Company>
  <LinksUpToDate>false</LinksUpToDate>
  <CharactersWithSpaces>1186</CharactersWithSpaces>
  <SharedDoc>false</SharedDoc>
  <HLinks>
    <vt:vector size="6" baseType="variant"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http://www.greppa.nu/adm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minnesanteckningar och dokument Greppa Näringen 2016</dc:title>
  <dc:subject>Minnesantesckningar och dokument</dc:subject>
  <dc:creator>Johanna Lassvik</dc:creator>
  <cp:keywords>mall; minnesanteckningar; dokument; Greppa Näringen</cp:keywords>
  <cp:lastModifiedBy>Johanna Lassvik</cp:lastModifiedBy>
  <cp:revision>5</cp:revision>
  <cp:lastPrinted>2010-04-20T09:19:00Z</cp:lastPrinted>
  <dcterms:created xsi:type="dcterms:W3CDTF">2026-02-12T14:41:00Z</dcterms:created>
  <dcterms:modified xsi:type="dcterms:W3CDTF">2026-02-12T14:52:00Z</dcterms:modified>
</cp:coreProperties>
</file>