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77CB" w14:textId="377EDFEF" w:rsidR="008B5ABE" w:rsidRPr="007A7EE9" w:rsidRDefault="008B5ABE" w:rsidP="007A7EE9">
      <w:pPr>
        <w:pStyle w:val="Rubrik1"/>
        <w:rPr>
          <w:b w:val="0"/>
          <w:bCs/>
        </w:rPr>
      </w:pPr>
      <w:r w:rsidRPr="007A7EE9">
        <w:rPr>
          <w:b w:val="0"/>
          <w:bCs/>
        </w:rPr>
        <w:t>Är du nöjd med dagens träff kring</w:t>
      </w:r>
      <w:r w:rsidR="008B5E0A">
        <w:rPr>
          <w:b w:val="0"/>
          <w:bCs/>
        </w:rPr>
        <w:t xml:space="preserve"> </w:t>
      </w:r>
      <w:r w:rsidR="00925B42" w:rsidRPr="007A7EE9">
        <w:rPr>
          <w:b w:val="0"/>
          <w:bCs/>
        </w:rPr>
        <w:t>kväveoptimering</w:t>
      </w:r>
      <w:r w:rsidR="008B5E0A">
        <w:rPr>
          <w:b w:val="0"/>
          <w:bCs/>
        </w:rPr>
        <w:br/>
      </w:r>
      <w:r w:rsidR="00925B42" w:rsidRPr="007A7EE9">
        <w:rPr>
          <w:b w:val="0"/>
          <w:bCs/>
        </w:rPr>
        <w:t>i spannmål</w:t>
      </w:r>
      <w:r w:rsidRPr="007A7EE9">
        <w:rPr>
          <w:b w:val="0"/>
          <w:bCs/>
        </w:rPr>
        <w:t xml:space="preserve"> </w:t>
      </w:r>
      <w:r w:rsidR="00925B42" w:rsidRPr="007A7EE9">
        <w:rPr>
          <w:b w:val="0"/>
          <w:bCs/>
        </w:rPr>
        <w:t>för lägre klimatutsläpp</w:t>
      </w:r>
      <w:r w:rsidRPr="007A7EE9">
        <w:rPr>
          <w:b w:val="0"/>
          <w:bCs/>
        </w:rPr>
        <w:t xml:space="preserve">? </w:t>
      </w:r>
    </w:p>
    <w:p w14:paraId="3393A226" w14:textId="1D93F42C" w:rsidR="008B5ABE" w:rsidRPr="008B5E0A" w:rsidRDefault="008B5ABE" w:rsidP="00FF06EF">
      <w:pPr>
        <w:spacing w:before="120" w:line="360" w:lineRule="auto"/>
        <w:rPr>
          <w:szCs w:val="24"/>
        </w:rPr>
      </w:pPr>
      <w:r w:rsidRPr="008B5E0A">
        <w:rPr>
          <w:szCs w:val="24"/>
        </w:rPr>
        <w:t xml:space="preserve">Eftersom du deltagit i dagens träff </w:t>
      </w:r>
      <w:r w:rsidR="00925B42" w:rsidRPr="008B5E0A">
        <w:rPr>
          <w:szCs w:val="24"/>
        </w:rPr>
        <w:t>och en eller flera träffar under året</w:t>
      </w:r>
      <w:r w:rsidRPr="008B5E0A">
        <w:rPr>
          <w:szCs w:val="24"/>
        </w:rPr>
        <w:t xml:space="preserve"> så ber vi dig</w:t>
      </w:r>
      <w:r w:rsidRPr="008B5E0A">
        <w:rPr>
          <w:szCs w:val="24"/>
        </w:rPr>
        <w:br/>
        <w:t>ge oss feedback så att nästa träff kan bli ännu bättre</w:t>
      </w:r>
      <w:r w:rsidR="00925B42" w:rsidRPr="008B5E0A">
        <w:rPr>
          <w:szCs w:val="24"/>
        </w:rPr>
        <w:t>.</w:t>
      </w:r>
      <w:r w:rsidRPr="008B5E0A">
        <w:rPr>
          <w:szCs w:val="24"/>
        </w:rPr>
        <w:t xml:space="preserve"> Tack på förhand!</w:t>
      </w:r>
      <w:r w:rsidRPr="008B5E0A">
        <w:rPr>
          <w:i/>
          <w:iCs/>
          <w:szCs w:val="24"/>
        </w:rPr>
        <w:t xml:space="preserve"> </w:t>
      </w:r>
    </w:p>
    <w:p w14:paraId="18AB756E" w14:textId="0B46BB7F" w:rsidR="008B5ABE" w:rsidRPr="008B5E0A" w:rsidRDefault="008B5ABE" w:rsidP="008B5E0A">
      <w:pPr>
        <w:spacing w:before="240" w:line="360" w:lineRule="auto"/>
        <w:rPr>
          <w:szCs w:val="24"/>
        </w:rPr>
      </w:pPr>
      <w:r w:rsidRPr="008B5E0A">
        <w:rPr>
          <w:szCs w:val="24"/>
        </w:rPr>
        <w:t xml:space="preserve">Plats: ……………………………………....  Datum: ……… </w:t>
      </w:r>
    </w:p>
    <w:p w14:paraId="0A3B58A5" w14:textId="52A33B18" w:rsidR="008B5ABE" w:rsidRPr="008B5E0A" w:rsidRDefault="008B5ABE" w:rsidP="00236289">
      <w:pPr>
        <w:spacing w:line="360" w:lineRule="auto"/>
        <w:rPr>
          <w:szCs w:val="24"/>
        </w:rPr>
      </w:pPr>
      <w:r w:rsidRPr="008B5E0A">
        <w:rPr>
          <w:sz w:val="23"/>
          <w:szCs w:val="23"/>
        </w:rPr>
        <w:t>Ringa in siffra på en skala 1 - 5 för hur nöjd du är eller hur väl påståendet stämmer in</w:t>
      </w:r>
      <w:r w:rsidR="00236289" w:rsidRPr="008B5E0A">
        <w:rPr>
          <w:sz w:val="23"/>
          <w:szCs w:val="23"/>
        </w:rPr>
        <w:t>.</w:t>
      </w:r>
      <w:r w:rsidRPr="008B5E0A">
        <w:rPr>
          <w:szCs w:val="24"/>
        </w:rPr>
        <w:br/>
      </w:r>
      <w:r w:rsidRPr="008B5E0A">
        <w:rPr>
          <w:i/>
          <w:szCs w:val="24"/>
        </w:rPr>
        <w:t xml:space="preserve">1 = </w:t>
      </w:r>
      <w:r w:rsidR="00BE4C85" w:rsidRPr="008B5E0A">
        <w:rPr>
          <w:i/>
          <w:szCs w:val="24"/>
        </w:rPr>
        <w:t>i</w:t>
      </w:r>
      <w:r w:rsidRPr="008B5E0A">
        <w:rPr>
          <w:i/>
          <w:szCs w:val="24"/>
        </w:rPr>
        <w:t xml:space="preserve">nte alls nöjd / håller inte alls med </w:t>
      </w:r>
      <w:r w:rsidRPr="008B5E0A">
        <w:rPr>
          <w:i/>
          <w:szCs w:val="24"/>
        </w:rPr>
        <w:tab/>
        <w:t xml:space="preserve">5 = </w:t>
      </w:r>
      <w:r w:rsidR="00BE4C85" w:rsidRPr="008B5E0A">
        <w:rPr>
          <w:i/>
          <w:szCs w:val="24"/>
        </w:rPr>
        <w:t>m</w:t>
      </w:r>
      <w:r w:rsidRPr="008B5E0A">
        <w:rPr>
          <w:i/>
          <w:szCs w:val="24"/>
        </w:rPr>
        <w:t xml:space="preserve">ycket nöjd / håller helt med </w:t>
      </w:r>
    </w:p>
    <w:p w14:paraId="21C638FA" w14:textId="77777777" w:rsidR="007E1441" w:rsidRDefault="007E1441" w:rsidP="008B5ABE">
      <w:pPr>
        <w:rPr>
          <w:sz w:val="26"/>
        </w:rPr>
      </w:pPr>
    </w:p>
    <w:p w14:paraId="21C46FD6" w14:textId="21750825" w:rsidR="008B5ABE" w:rsidRDefault="008B5ABE" w:rsidP="008B5ABE">
      <w:r>
        <w:rPr>
          <w:sz w:val="26"/>
        </w:rPr>
        <w:t>Är du nöjd med träff</w:t>
      </w:r>
      <w:r w:rsidR="00925B42">
        <w:rPr>
          <w:sz w:val="26"/>
        </w:rPr>
        <w:t>arna</w:t>
      </w:r>
      <w:r>
        <w:rPr>
          <w:sz w:val="26"/>
        </w:rPr>
        <w:t xml:space="preserve"> som helhet? </w:t>
      </w:r>
      <w:r w:rsidRPr="00324083">
        <w:rPr>
          <w:sz w:val="26"/>
          <w:highlight w:val="yellow"/>
        </w:rPr>
        <w:t>Obligatorisk fråga.</w:t>
      </w:r>
      <w:r>
        <w:rPr>
          <w:sz w:val="26"/>
        </w:rPr>
        <w:t xml:space="preserve"> </w:t>
      </w:r>
    </w:p>
    <w:p w14:paraId="02F503D9" w14:textId="4F917216" w:rsidR="008B5ABE" w:rsidRPr="007E1441" w:rsidRDefault="008B5ABE" w:rsidP="007E1441">
      <w:pPr>
        <w:spacing w:before="120" w:after="360"/>
        <w:rPr>
          <w:sz w:val="21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2F9AD6B7" w14:textId="77777777" w:rsidR="00925B42" w:rsidRPr="00376ECF" w:rsidRDefault="00925B42" w:rsidP="00925B42">
      <w:pPr>
        <w:spacing w:after="112"/>
        <w:ind w:left="-5" w:hanging="10"/>
        <w:rPr>
          <w:sz w:val="26"/>
        </w:rPr>
      </w:pPr>
      <w:r>
        <w:rPr>
          <w:sz w:val="26"/>
        </w:rPr>
        <w:t xml:space="preserve">Platsen för dagens träff och dagens fika var bra! </w:t>
      </w:r>
    </w:p>
    <w:p w14:paraId="4E07AB74" w14:textId="3CE9A483" w:rsidR="00925B42" w:rsidRPr="007E1441" w:rsidRDefault="00925B42" w:rsidP="007E1441">
      <w:pPr>
        <w:spacing w:before="120" w:after="36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17494DDF" w14:textId="533AA659" w:rsidR="00925B42" w:rsidRPr="00DB132A" w:rsidRDefault="00925B42" w:rsidP="00925B42">
      <w:pPr>
        <w:spacing w:after="112"/>
        <w:ind w:left="-5" w:hanging="10"/>
        <w:rPr>
          <w:sz w:val="26"/>
        </w:rPr>
      </w:pPr>
      <w:r>
        <w:rPr>
          <w:sz w:val="26"/>
        </w:rPr>
        <w:t>Jag tror jag kommer att kunna kväveoptimera odlingen bättre framöver</w:t>
      </w:r>
      <w:r w:rsidR="00443EF0">
        <w:rPr>
          <w:sz w:val="26"/>
        </w:rPr>
        <w:br/>
      </w:r>
      <w:r>
        <w:rPr>
          <w:sz w:val="26"/>
        </w:rPr>
        <w:t>än jag kunde gör</w:t>
      </w:r>
      <w:r w:rsidR="00A87899">
        <w:rPr>
          <w:sz w:val="26"/>
        </w:rPr>
        <w:t>a</w:t>
      </w:r>
      <w:r>
        <w:rPr>
          <w:sz w:val="26"/>
        </w:rPr>
        <w:t xml:space="preserve"> före träffen/träffarna? </w:t>
      </w:r>
    </w:p>
    <w:p w14:paraId="52FCED07" w14:textId="77777777" w:rsidR="007E1441" w:rsidRDefault="00925B42" w:rsidP="007E1441">
      <w:pPr>
        <w:spacing w:before="120" w:after="36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6647F24B" w14:textId="77777777" w:rsidR="007E1441" w:rsidRDefault="00925B42" w:rsidP="007E1441">
      <w:pPr>
        <w:spacing w:before="120"/>
        <w:rPr>
          <w:sz w:val="26"/>
        </w:rPr>
      </w:pPr>
      <w:r>
        <w:rPr>
          <w:sz w:val="26"/>
        </w:rPr>
        <w:t>Jag har lärt mig mer om precisionsodling och kväveoptimering som jag</w:t>
      </w:r>
      <w:r w:rsidR="00443EF0">
        <w:rPr>
          <w:sz w:val="26"/>
        </w:rPr>
        <w:br/>
      </w:r>
      <w:r>
        <w:rPr>
          <w:sz w:val="26"/>
        </w:rPr>
        <w:t xml:space="preserve">tror jag kommer att ha nytta av. </w:t>
      </w:r>
    </w:p>
    <w:p w14:paraId="1966472C" w14:textId="3C5A10EC" w:rsidR="00925B42" w:rsidRDefault="00925B42" w:rsidP="007E1441">
      <w:pPr>
        <w:spacing w:before="120" w:after="36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03C518C9" w14:textId="1B71270C" w:rsidR="00925B42" w:rsidRPr="00DB132A" w:rsidRDefault="00925B42" w:rsidP="00925B42">
      <w:pPr>
        <w:spacing w:after="112"/>
        <w:ind w:left="-5" w:hanging="10"/>
        <w:rPr>
          <w:sz w:val="26"/>
        </w:rPr>
      </w:pPr>
      <w:r>
        <w:rPr>
          <w:sz w:val="26"/>
        </w:rPr>
        <w:t>Jag har lärt mig mer om växthusgasutsläpp i odlingen och hur man gör</w:t>
      </w:r>
      <w:r w:rsidR="00443EF0">
        <w:rPr>
          <w:sz w:val="26"/>
        </w:rPr>
        <w:br/>
      </w:r>
      <w:r>
        <w:rPr>
          <w:sz w:val="26"/>
        </w:rPr>
        <w:t>för att minimera utsläppen</w:t>
      </w:r>
      <w:r w:rsidR="001F2E63">
        <w:rPr>
          <w:sz w:val="26"/>
        </w:rPr>
        <w:t>.</w:t>
      </w:r>
    </w:p>
    <w:p w14:paraId="3B549A88" w14:textId="77777777" w:rsidR="00925B42" w:rsidRDefault="00925B42" w:rsidP="007E1441">
      <w:pPr>
        <w:spacing w:before="120" w:after="36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>5</w:t>
      </w:r>
    </w:p>
    <w:p w14:paraId="37B92022" w14:textId="1E411D9F" w:rsidR="00925B42" w:rsidRPr="00FF06EF" w:rsidRDefault="00925B42" w:rsidP="00925B42">
      <w:pPr>
        <w:spacing w:after="112"/>
        <w:ind w:left="-5" w:hanging="10"/>
        <w:rPr>
          <w:iCs/>
          <w:sz w:val="26"/>
        </w:rPr>
      </w:pPr>
      <w:r w:rsidRPr="00FF06EF">
        <w:rPr>
          <w:iCs/>
          <w:sz w:val="26"/>
          <w:highlight w:val="yellow"/>
        </w:rPr>
        <w:t>Fri fråga att anpassa efter tillfället</w:t>
      </w:r>
      <w:r w:rsidR="00FF06EF" w:rsidRPr="00FF06EF">
        <w:rPr>
          <w:iCs/>
          <w:sz w:val="26"/>
          <w:highlight w:val="yellow"/>
        </w:rPr>
        <w:t>.</w:t>
      </w:r>
    </w:p>
    <w:p w14:paraId="7C8A5824" w14:textId="367EA03A" w:rsidR="008B5ABE" w:rsidRPr="007E1441" w:rsidRDefault="00925B42" w:rsidP="007E1441">
      <w:pPr>
        <w:spacing w:before="120" w:after="36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  <w:r w:rsidR="008B5ABE" w:rsidRPr="007E1441">
        <w:rPr>
          <w:sz w:val="26"/>
        </w:rPr>
        <w:t xml:space="preserve"> </w:t>
      </w:r>
    </w:p>
    <w:p w14:paraId="0BD150D8" w14:textId="3336B142" w:rsidR="008B5ABE" w:rsidRPr="00424E1E" w:rsidRDefault="008B5ABE" w:rsidP="007E1441">
      <w:pPr>
        <w:rPr>
          <w:szCs w:val="24"/>
        </w:rPr>
      </w:pPr>
      <w:r w:rsidRPr="00424E1E">
        <w:rPr>
          <w:szCs w:val="24"/>
        </w:rPr>
        <w:t>Tipsa oss gärna om hur vi kan göra det bättre!</w:t>
      </w:r>
      <w:r w:rsidR="008B5E0A">
        <w:rPr>
          <w:szCs w:val="24"/>
        </w:rPr>
        <w:t xml:space="preserve"> </w:t>
      </w:r>
      <w:r w:rsidRPr="00424E1E">
        <w:rPr>
          <w:szCs w:val="24"/>
        </w:rPr>
        <w:t>Skriv en kommentar</w:t>
      </w:r>
      <w:r w:rsidR="008B5E0A">
        <w:rPr>
          <w:szCs w:val="24"/>
        </w:rPr>
        <w:br/>
      </w:r>
      <w:r w:rsidRPr="00424E1E">
        <w:rPr>
          <w:szCs w:val="24"/>
        </w:rPr>
        <w:t>nedan</w:t>
      </w:r>
      <w:r w:rsidR="007E1441">
        <w:rPr>
          <w:szCs w:val="24"/>
        </w:rPr>
        <w:t xml:space="preserve"> </w:t>
      </w:r>
      <w:r w:rsidRPr="00424E1E">
        <w:rPr>
          <w:szCs w:val="24"/>
        </w:rPr>
        <w:t xml:space="preserve">eller på baksidan. </w:t>
      </w:r>
    </w:p>
    <w:p w14:paraId="33BDDD91" w14:textId="579CA5F6" w:rsidR="00C75D07" w:rsidRDefault="00C75D07" w:rsidP="00502139">
      <w:pPr>
        <w:rPr>
          <w:rStyle w:val="Namnunderskrift"/>
        </w:rPr>
      </w:pPr>
    </w:p>
    <w:sectPr w:rsidR="00C75D07" w:rsidSect="00443EF0">
      <w:headerReference w:type="default" r:id="rId7"/>
      <w:footerReference w:type="default" r:id="rId8"/>
      <w:headerReference w:type="first" r:id="rId9"/>
      <w:pgSz w:w="11900" w:h="16840"/>
      <w:pgMar w:top="1962" w:right="1418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7B84" w14:textId="77777777" w:rsidR="00DD2BCF" w:rsidRDefault="00DD2BCF">
      <w:r>
        <w:separator/>
      </w:r>
    </w:p>
  </w:endnote>
  <w:endnote w:type="continuationSeparator" w:id="0">
    <w:p w14:paraId="622051A0" w14:textId="77777777" w:rsidR="00DD2BCF" w:rsidRDefault="00D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B291" w14:textId="3380B19C" w:rsidR="00C53006" w:rsidRDefault="00FF06EF">
    <w:pPr>
      <w:pStyle w:val="Sidfot"/>
      <w:rPr>
        <w:b/>
        <w:sz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B2A6F88" wp14:editId="25EBE530">
          <wp:simplePos x="0" y="0"/>
          <wp:positionH relativeFrom="margin">
            <wp:posOffset>4782185</wp:posOffset>
          </wp:positionH>
          <wp:positionV relativeFrom="paragraph">
            <wp:posOffset>-893445</wp:posOffset>
          </wp:positionV>
          <wp:extent cx="973455" cy="986790"/>
          <wp:effectExtent l="0" t="0" r="0" b="3810"/>
          <wp:wrapNone/>
          <wp:docPr id="1543132179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18555E" w14:textId="77777777" w:rsidR="00C53006" w:rsidRDefault="00C53006">
    <w:pPr>
      <w:pStyle w:val="Sidfot"/>
      <w:rPr>
        <w:b/>
        <w:sz w:val="18"/>
      </w:rPr>
    </w:pPr>
  </w:p>
  <w:p w14:paraId="598FD82E" w14:textId="0C8E3085" w:rsidR="00C53006" w:rsidRDefault="00DC06A2" w:rsidP="00DC06A2">
    <w:pPr>
      <w:pStyle w:val="Sidfot"/>
      <w:tabs>
        <w:tab w:val="clear" w:pos="4536"/>
        <w:tab w:val="center" w:pos="2835"/>
      </w:tabs>
      <w:rPr>
        <w:sz w:val="14"/>
      </w:rPr>
    </w:pPr>
    <w:r>
      <w:rPr>
        <w:b/>
        <w:sz w:val="14"/>
      </w:rPr>
      <w:tab/>
    </w:r>
    <w:r>
      <w:rPr>
        <w:b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09AB" w14:textId="77777777" w:rsidR="00DD2BCF" w:rsidRDefault="00DD2BCF">
      <w:r>
        <w:separator/>
      </w:r>
    </w:p>
  </w:footnote>
  <w:footnote w:type="continuationSeparator" w:id="0">
    <w:p w14:paraId="11F1BD60" w14:textId="77777777" w:rsidR="00DD2BCF" w:rsidRDefault="00DD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2D1E" w14:textId="469102D9" w:rsidR="00C53006" w:rsidRPr="00836BD9" w:rsidRDefault="00A87899" w:rsidP="008B5ABE">
    <w:pPr>
      <w:pStyle w:val="Sidhuvu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271D8B" wp14:editId="79EC27CA">
          <wp:simplePos x="0" y="0"/>
          <wp:positionH relativeFrom="margin">
            <wp:posOffset>-196770</wp:posOffset>
          </wp:positionH>
          <wp:positionV relativeFrom="paragraph">
            <wp:posOffset>371475</wp:posOffset>
          </wp:positionV>
          <wp:extent cx="1348105" cy="426720"/>
          <wp:effectExtent l="0" t="0" r="4445" b="0"/>
          <wp:wrapSquare wrapText="bothSides"/>
          <wp:docPr id="1701540615" name="Bildobjekt 1" descr="En bild som visar Teckensnitt, Grafik, grafisk design, svar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40615" name="Bildobjekt 1" descr="En bild som visar Teckensnitt, Grafik, grafisk design, svar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1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ABE">
      <w:rPr>
        <w:noProof/>
      </w:rPr>
      <w:drawing>
        <wp:inline distT="0" distB="0" distL="0" distR="0" wp14:anchorId="5F2DC088" wp14:editId="79401518">
          <wp:extent cx="1112520" cy="1021080"/>
          <wp:effectExtent l="0" t="0" r="0" b="7620"/>
          <wp:docPr id="1048175095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252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01E5" w14:textId="77777777" w:rsidR="00C53006" w:rsidRDefault="00C53006">
    <w:pPr>
      <w:pStyle w:val="Sidhuvud"/>
      <w:ind w:left="-426"/>
      <w:rPr>
        <w:rFonts w:ascii="Helvetica" w:hAnsi="Helvetica"/>
        <w:sz w:val="36"/>
      </w:rPr>
    </w:pPr>
  </w:p>
  <w:p w14:paraId="38AD760C" w14:textId="77777777" w:rsidR="00C53006" w:rsidRDefault="00C53006">
    <w:pPr>
      <w:pStyle w:val="Sidhuvud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E40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308F0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50630"/>
    <w:multiLevelType w:val="multilevel"/>
    <w:tmpl w:val="041D001D"/>
    <w:numStyleLink w:val="Listanumrerad"/>
  </w:abstractNum>
  <w:abstractNum w:abstractNumId="3" w15:restartNumberingAfterBreak="0">
    <w:nsid w:val="5F8E0F1D"/>
    <w:multiLevelType w:val="multilevel"/>
    <w:tmpl w:val="041D001D"/>
    <w:styleLink w:val="Listanumrera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877400">
    <w:abstractNumId w:val="1"/>
  </w:num>
  <w:num w:numId="2" w16cid:durableId="331568173">
    <w:abstractNumId w:val="0"/>
  </w:num>
  <w:num w:numId="3" w16cid:durableId="2108114948">
    <w:abstractNumId w:val="3"/>
  </w:num>
  <w:num w:numId="4" w16cid:durableId="13927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sv-SE" w:vendorID="666" w:dllVersion="513" w:checkStyle="1"/>
  <w:activeWritingStyle w:appName="MSWord" w:lang="sv-SE" w:vendorID="22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B"/>
    <w:rsid w:val="00080FD0"/>
    <w:rsid w:val="00082A09"/>
    <w:rsid w:val="000D0B82"/>
    <w:rsid w:val="000F4EEC"/>
    <w:rsid w:val="0012272A"/>
    <w:rsid w:val="001F2E63"/>
    <w:rsid w:val="002350BA"/>
    <w:rsid w:val="00236289"/>
    <w:rsid w:val="002856F5"/>
    <w:rsid w:val="002E53C4"/>
    <w:rsid w:val="00301843"/>
    <w:rsid w:val="00310149"/>
    <w:rsid w:val="00327E1B"/>
    <w:rsid w:val="00352102"/>
    <w:rsid w:val="00386496"/>
    <w:rsid w:val="00387FA5"/>
    <w:rsid w:val="004136DB"/>
    <w:rsid w:val="004337D5"/>
    <w:rsid w:val="00440A3C"/>
    <w:rsid w:val="00443EF0"/>
    <w:rsid w:val="00473707"/>
    <w:rsid w:val="00502139"/>
    <w:rsid w:val="005D24FD"/>
    <w:rsid w:val="005D6796"/>
    <w:rsid w:val="006143DC"/>
    <w:rsid w:val="00636151"/>
    <w:rsid w:val="0065457D"/>
    <w:rsid w:val="00661DA9"/>
    <w:rsid w:val="006A254D"/>
    <w:rsid w:val="006A4792"/>
    <w:rsid w:val="006A67D1"/>
    <w:rsid w:val="006D773D"/>
    <w:rsid w:val="006E76D9"/>
    <w:rsid w:val="00780E59"/>
    <w:rsid w:val="007A7EE9"/>
    <w:rsid w:val="007B0EEA"/>
    <w:rsid w:val="007C067C"/>
    <w:rsid w:val="007D33FA"/>
    <w:rsid w:val="007E1441"/>
    <w:rsid w:val="007E783D"/>
    <w:rsid w:val="00836BD9"/>
    <w:rsid w:val="008B5ABE"/>
    <w:rsid w:val="008B5E0A"/>
    <w:rsid w:val="008D7BE9"/>
    <w:rsid w:val="00925B42"/>
    <w:rsid w:val="009877CC"/>
    <w:rsid w:val="009E1445"/>
    <w:rsid w:val="009E3F1D"/>
    <w:rsid w:val="00A87899"/>
    <w:rsid w:val="00AB4284"/>
    <w:rsid w:val="00AC2B71"/>
    <w:rsid w:val="00AE599E"/>
    <w:rsid w:val="00B960F1"/>
    <w:rsid w:val="00BA0333"/>
    <w:rsid w:val="00BC2B9A"/>
    <w:rsid w:val="00BC3FB9"/>
    <w:rsid w:val="00BD1D51"/>
    <w:rsid w:val="00BE4C85"/>
    <w:rsid w:val="00BF4C1F"/>
    <w:rsid w:val="00C53006"/>
    <w:rsid w:val="00C75D07"/>
    <w:rsid w:val="00CF6563"/>
    <w:rsid w:val="00D1281B"/>
    <w:rsid w:val="00D1385B"/>
    <w:rsid w:val="00DC06A2"/>
    <w:rsid w:val="00DC3411"/>
    <w:rsid w:val="00DD2BCF"/>
    <w:rsid w:val="00E04B0B"/>
    <w:rsid w:val="00E40340"/>
    <w:rsid w:val="00E50364"/>
    <w:rsid w:val="00E643F6"/>
    <w:rsid w:val="00E81DEE"/>
    <w:rsid w:val="00F11261"/>
    <w:rsid w:val="00F742C2"/>
    <w:rsid w:val="00FE6ABB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</o:shapedefaults>
    <o:shapelayout v:ext="edit">
      <o:idmap v:ext="edit" data="2"/>
    </o:shapelayout>
  </w:shapeDefaults>
  <w:decimalSymbol w:val=","/>
  <w:listSeparator w:val=";"/>
  <w14:docId w14:val="5F4BFC29"/>
  <w15:chartTrackingRefBased/>
  <w15:docId w15:val="{6EBDFEFC-8764-442B-9F9E-E5D3D19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98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441"/>
    <w:pPr>
      <w:spacing w:after="12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7D33FA"/>
    <w:pPr>
      <w:keepNext/>
      <w:spacing w:before="240" w:after="60"/>
      <w:outlineLvl w:val="0"/>
    </w:pPr>
    <w:rPr>
      <w:b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7D33FA"/>
    <w:pPr>
      <w:keepNext/>
      <w:spacing w:before="240" w:after="60"/>
      <w:outlineLvl w:val="1"/>
    </w:pPr>
    <w:rPr>
      <w:b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7D33FA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E643F6"/>
    <w:pPr>
      <w:keepNext/>
      <w:spacing w:before="240" w:after="60"/>
      <w:outlineLvl w:val="3"/>
    </w:pPr>
    <w:rPr>
      <w:rFonts w:eastAsiaTheme="minorEastAsia" w:cstheme="minorBidi"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  <w:jc w:val="center"/>
    </w:pPr>
    <w:rPr>
      <w:sz w:val="16"/>
    </w:rPr>
  </w:style>
  <w:style w:type="paragraph" w:customStyle="1" w:styleId="Brdtext1">
    <w:name w:val="Brödtext1"/>
    <w:basedOn w:val="Normal"/>
    <w:rsid w:val="007D33FA"/>
    <w:pPr>
      <w:spacing w:before="120" w:after="24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E3F1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E3F1D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7D33FA"/>
    <w:rPr>
      <w:color w:val="605E5C"/>
      <w:shd w:val="clear" w:color="auto" w:fill="E1DFDD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D33FA"/>
    <w:rPr>
      <w:color w:val="954F72" w:themeColor="followedHyperlink"/>
      <w:u w:val="single"/>
    </w:rPr>
  </w:style>
  <w:style w:type="character" w:customStyle="1" w:styleId="Namnunderskrift">
    <w:name w:val="Namnunderskrift"/>
    <w:rsid w:val="007D33FA"/>
    <w:rPr>
      <w:rFonts w:ascii="Arial" w:hAnsi="Arial"/>
      <w:b w:val="0"/>
      <w:bCs/>
      <w:color w:val="000000"/>
      <w:sz w:val="21"/>
      <w:szCs w:val="21"/>
    </w:rPr>
  </w:style>
  <w:style w:type="paragraph" w:customStyle="1" w:styleId="Infoomundertecknare">
    <w:name w:val="Info om undertecknare"/>
    <w:basedOn w:val="Normal"/>
    <w:rsid w:val="00BA0333"/>
    <w:pPr>
      <w:spacing w:line="241" w:lineRule="atLeast"/>
    </w:pPr>
    <w:rPr>
      <w:color w:val="000000"/>
      <w:sz w:val="22"/>
      <w:szCs w:val="20"/>
    </w:rPr>
  </w:style>
  <w:style w:type="numbering" w:customStyle="1" w:styleId="Listanumrerad">
    <w:name w:val="Lista numrerad"/>
    <w:basedOn w:val="Ingenlista"/>
    <w:rsid w:val="00BF4C1F"/>
    <w:pPr>
      <w:numPr>
        <w:numId w:val="3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E643F6"/>
    <w:rPr>
      <w:rFonts w:ascii="Arial" w:eastAsiaTheme="minorEastAsia" w:hAnsi="Arial" w:cstheme="minorBidi"/>
      <w:bCs/>
      <w:i/>
      <w:sz w:val="21"/>
      <w:szCs w:val="28"/>
    </w:rPr>
  </w:style>
  <w:style w:type="paragraph" w:styleId="Punktlista">
    <w:name w:val="List Bullet"/>
    <w:basedOn w:val="Normal"/>
    <w:uiPriority w:val="99"/>
    <w:qFormat/>
    <w:rsid w:val="00310149"/>
    <w:pPr>
      <w:numPr>
        <w:numId w:val="1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E6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E6A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E6AB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6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6ABB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080FD0"/>
    <w:rPr>
      <w:b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rsid w:val="00080FD0"/>
    <w:rPr>
      <w:b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080FD0"/>
    <w:rPr>
      <w:rFonts w:cs="Arial"/>
      <w:b/>
      <w:bCs/>
      <w:sz w:val="22"/>
      <w:szCs w:val="26"/>
    </w:rPr>
  </w:style>
  <w:style w:type="paragraph" w:styleId="Ingetavstnd">
    <w:name w:val="No Spacing"/>
    <w:uiPriority w:val="1"/>
    <w:qFormat/>
    <w:rsid w:val="007A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s.intern.jordbruksverket.se\mallar\mallar\Greppa%20N&#228;ringen\mall-for-minnesanteckningar-och-dokument-greppa-naringen-20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mall-for-minnesanteckningar-och-dokument-greppa-naringen-2025</Template>
  <TotalTime>24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minnesanteckningar och dokument Greppa Näringen 2016</vt:lpstr>
    </vt:vector>
  </TitlesOfParts>
  <Company>CDI</Company>
  <LinksUpToDate>false</LinksUpToDate>
  <CharactersWithSpaces>1099</CharactersWithSpaces>
  <SharedDoc>false</SharedDoc>
  <HLinks>
    <vt:vector size="6" baseType="variant"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http://www.greppa.nu/adm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minnesanteckningar och dokument Greppa Näringen 2016</dc:title>
  <dc:subject>Minnesantesckningar och dokument</dc:subject>
  <dc:creator>Johanna Lassvik</dc:creator>
  <cp:keywords>mall; minnesanteckningar; dokument; Greppa Näringen</cp:keywords>
  <cp:lastModifiedBy>Johanna Lassvik</cp:lastModifiedBy>
  <cp:revision>14</cp:revision>
  <cp:lastPrinted>2010-04-20T09:19:00Z</cp:lastPrinted>
  <dcterms:created xsi:type="dcterms:W3CDTF">2026-02-09T13:10:00Z</dcterms:created>
  <dcterms:modified xsi:type="dcterms:W3CDTF">2026-02-10T08:41:00Z</dcterms:modified>
</cp:coreProperties>
</file>